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1EF" w:rsidRPr="008B75F9" w:rsidRDefault="001241EF" w:rsidP="001241EF">
      <w:pPr>
        <w:pStyle w:val="StandardText"/>
        <w:rPr>
          <w:b/>
          <w:sz w:val="28"/>
          <w:lang w:val="en-US"/>
        </w:rPr>
      </w:pPr>
      <w:bookmarkStart w:id="0" w:name="_GoBack"/>
      <w:bookmarkEnd w:id="0"/>
      <w:r w:rsidRPr="008B75F9">
        <w:rPr>
          <w:b/>
          <w:sz w:val="28"/>
          <w:lang w:val="en-US"/>
        </w:rPr>
        <w:t>Supplier Self-Assessment</w:t>
      </w:r>
      <w:r w:rsidR="008B75F9" w:rsidRPr="008B75F9">
        <w:rPr>
          <w:b/>
          <w:sz w:val="28"/>
          <w:lang w:val="en-US"/>
        </w:rPr>
        <w:t xml:space="preserve"> on Conflict Minerals</w:t>
      </w:r>
    </w:p>
    <w:p w:rsidR="009D023F" w:rsidRDefault="009D023F" w:rsidP="009D023F">
      <w:pPr>
        <w:pStyle w:val="Default"/>
        <w:rPr>
          <w:sz w:val="32"/>
          <w:szCs w:val="40"/>
          <w:lang w:val="en-US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6372"/>
      </w:tblGrid>
      <w:tr w:rsidR="0031780D" w:rsidRPr="00390205" w:rsidTr="00C65999">
        <w:trPr>
          <w:trHeight w:val="397"/>
        </w:trPr>
        <w:tc>
          <w:tcPr>
            <w:tcW w:w="3256" w:type="dxa"/>
          </w:tcPr>
          <w:p w:rsidR="0031780D" w:rsidRPr="00483888" w:rsidRDefault="0031780D" w:rsidP="00C65999">
            <w:pPr>
              <w:pStyle w:val="Default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Company name and legal form</w:t>
            </w:r>
          </w:p>
        </w:tc>
        <w:tc>
          <w:tcPr>
            <w:tcW w:w="6372" w:type="dxa"/>
          </w:tcPr>
          <w:p w:rsidR="0031780D" w:rsidRPr="00483888" w:rsidRDefault="0031780D" w:rsidP="00C65999">
            <w:pPr>
              <w:pStyle w:val="Default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</w:r>
          </w:p>
        </w:tc>
      </w:tr>
      <w:tr w:rsidR="0031780D" w:rsidRPr="00483888" w:rsidTr="00C65999">
        <w:trPr>
          <w:trHeight w:val="340"/>
        </w:trPr>
        <w:tc>
          <w:tcPr>
            <w:tcW w:w="3256" w:type="dxa"/>
          </w:tcPr>
          <w:p w:rsidR="0031780D" w:rsidRPr="00483888" w:rsidRDefault="0031780D" w:rsidP="00C65999">
            <w:pPr>
              <w:pStyle w:val="Default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Street</w:t>
            </w:r>
          </w:p>
        </w:tc>
        <w:tc>
          <w:tcPr>
            <w:tcW w:w="6372" w:type="dxa"/>
          </w:tcPr>
          <w:p w:rsidR="0031780D" w:rsidRPr="00483888" w:rsidRDefault="0031780D" w:rsidP="00C65999">
            <w:pPr>
              <w:pStyle w:val="Default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</w:p>
        </w:tc>
      </w:tr>
      <w:tr w:rsidR="0031780D" w:rsidRPr="00483888" w:rsidTr="00C65999">
        <w:trPr>
          <w:trHeight w:val="340"/>
        </w:trPr>
        <w:tc>
          <w:tcPr>
            <w:tcW w:w="3256" w:type="dxa"/>
          </w:tcPr>
          <w:p w:rsidR="0031780D" w:rsidRPr="00483888" w:rsidRDefault="0031780D" w:rsidP="00C65999">
            <w:pPr>
              <w:pStyle w:val="Default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ZIP code, City</w:t>
            </w:r>
          </w:p>
        </w:tc>
        <w:tc>
          <w:tcPr>
            <w:tcW w:w="6372" w:type="dxa"/>
          </w:tcPr>
          <w:p w:rsidR="0031780D" w:rsidRPr="00483888" w:rsidRDefault="0031780D" w:rsidP="00C65999">
            <w:pPr>
              <w:pStyle w:val="Default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</w:p>
        </w:tc>
      </w:tr>
      <w:tr w:rsidR="0031780D" w:rsidRPr="00483888" w:rsidTr="00C65999">
        <w:trPr>
          <w:trHeight w:val="340"/>
        </w:trPr>
        <w:tc>
          <w:tcPr>
            <w:tcW w:w="3256" w:type="dxa"/>
          </w:tcPr>
          <w:p w:rsidR="0031780D" w:rsidRPr="00483888" w:rsidRDefault="0031780D" w:rsidP="00C65999">
            <w:pPr>
              <w:pStyle w:val="Default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Country</w:t>
            </w:r>
          </w:p>
        </w:tc>
        <w:tc>
          <w:tcPr>
            <w:tcW w:w="6372" w:type="dxa"/>
          </w:tcPr>
          <w:p w:rsidR="0031780D" w:rsidRPr="00483888" w:rsidRDefault="0031780D" w:rsidP="00C65999">
            <w:pPr>
              <w:pStyle w:val="Default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</w:p>
        </w:tc>
      </w:tr>
    </w:tbl>
    <w:p w:rsidR="0031780D" w:rsidRPr="00483888" w:rsidRDefault="0031780D" w:rsidP="009D023F">
      <w:pPr>
        <w:pStyle w:val="Default"/>
        <w:rPr>
          <w:rFonts w:ascii="NeueHaasGroteskText Pro" w:hAnsi="NeueHaasGroteskText Pro"/>
          <w:sz w:val="32"/>
          <w:szCs w:val="40"/>
          <w:lang w:val="en-US"/>
        </w:rPr>
      </w:pPr>
    </w:p>
    <w:tbl>
      <w:tblPr>
        <w:tblStyle w:val="Tabellenraster"/>
        <w:tblW w:w="5012" w:type="pct"/>
        <w:tblInd w:w="-5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4333"/>
        <w:gridCol w:w="438"/>
        <w:gridCol w:w="2324"/>
        <w:gridCol w:w="434"/>
        <w:gridCol w:w="2326"/>
      </w:tblGrid>
      <w:tr w:rsidR="005C4442" w:rsidRPr="00390205" w:rsidTr="003A44A1">
        <w:trPr>
          <w:trHeight w:val="318"/>
        </w:trPr>
        <w:tc>
          <w:tcPr>
            <w:tcW w:w="2199" w:type="pct"/>
            <w:vMerge w:val="restart"/>
            <w:tcBorders>
              <w:right w:val="single" w:sz="4" w:space="0" w:color="auto"/>
            </w:tcBorders>
          </w:tcPr>
          <w:p w:rsidR="00FE4272" w:rsidRPr="00483888" w:rsidRDefault="00FE4272" w:rsidP="009D023F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What type of products and / or services does your company supply to uvex? </w:t>
            </w:r>
          </w:p>
          <w:p w:rsidR="00FE4272" w:rsidRPr="00483888" w:rsidRDefault="00FE4272" w:rsidP="009D0860">
            <w:pPr>
              <w:pStyle w:val="Default"/>
              <w:ind w:left="360"/>
              <w:rPr>
                <w:rFonts w:ascii="NeueHaasGroteskText Pro" w:hAnsi="NeueHaasGroteskText Pro"/>
                <w:szCs w:val="26"/>
                <w:lang w:val="en-US"/>
              </w:rPr>
            </w:pPr>
          </w:p>
          <w:p w:rsidR="00FE4272" w:rsidRPr="00483888" w:rsidRDefault="00FE4272" w:rsidP="009D0860">
            <w:pPr>
              <w:pStyle w:val="Default"/>
              <w:ind w:left="360"/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0"/>
                <w:szCs w:val="20"/>
                <w:lang w:val="en-US"/>
              </w:rPr>
              <w:t xml:space="preserve">Multiple selections possible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4272" w:rsidRPr="00483888" w:rsidRDefault="00F8529B" w:rsidP="009B2A3E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393631964"/>
                <w:placeholder>
                  <w:docPart w:val="3225CC6F7CD042F7A1F0BE1975E00BD6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440410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06F94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FE4272"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 </w:t>
            </w:r>
          </w:p>
          <w:p w:rsidR="00FE4272" w:rsidRPr="00483888" w:rsidRDefault="00FE4272" w:rsidP="00FE4272">
            <w:pPr>
              <w:pStyle w:val="Default"/>
              <w:spacing w:after="22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4272" w:rsidRPr="00483888" w:rsidRDefault="00FE4272" w:rsidP="00E46630">
            <w:pPr>
              <w:pStyle w:val="Default"/>
              <w:spacing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Materials </w:t>
            </w: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br/>
              <w:t>Please specify which materials:</w:t>
            </w:r>
            <w:r w:rsidR="00406F94"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br/>
            </w: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-1159302082"/>
                <w:placeholder>
                  <w:docPart w:val="0C5E36DB35514D93AA545EB0226CD714"/>
                </w:placeholder>
              </w:sdtPr>
              <w:sdtEndPr/>
              <w:sdtContent>
                <w:r w:rsidR="00406F94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enter text here</w:t>
                </w:r>
                <w:r w:rsidR="00406F94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  <w:r w:rsidR="004427D9" w:rsidRPr="00483888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  <w:lang w:val="en-US"/>
              </w:rPr>
              <w:br/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FE4272" w:rsidRPr="00483888" w:rsidRDefault="00FE4272" w:rsidP="009D023F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272" w:rsidRPr="00483888" w:rsidRDefault="00F8529B" w:rsidP="009B2A3E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836142249"/>
                <w:placeholder>
                  <w:docPart w:val="CA37CCA6B6FC45F9BBDD1ABFF45CA055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337923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2A3E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272" w:rsidRPr="00483888" w:rsidRDefault="00FE4272" w:rsidP="00FE4272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Components 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9B2A3E" w:rsidRPr="00483888" w:rsidRDefault="009B2A3E" w:rsidP="009B2A3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A3E" w:rsidRPr="00483888" w:rsidRDefault="00F8529B" w:rsidP="009B2A3E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1582409575"/>
                <w:placeholder>
                  <w:docPart w:val="1D3DE81FC6784FDFA4F933D789E1E5E4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913462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2A3E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A3E" w:rsidRPr="00483888" w:rsidRDefault="009B2A3E" w:rsidP="009B2A3E">
            <w:pPr>
              <w:pStyle w:val="Default"/>
              <w:spacing w:after="22" w:line="276" w:lineRule="auto"/>
              <w:rPr>
                <w:rFonts w:ascii="NeueHaasGroteskText Pro" w:hAnsi="NeueHaasGroteskText Pro"/>
                <w:sz w:val="18"/>
                <w:szCs w:val="18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Sub-assemblies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9B2A3E" w:rsidRPr="00483888" w:rsidRDefault="009B2A3E" w:rsidP="009B2A3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A3E" w:rsidRPr="00483888" w:rsidRDefault="00F8529B" w:rsidP="009B2A3E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38565404"/>
                <w:placeholder>
                  <w:docPart w:val="6D822BE6BA454B63B30BFAEC0C9E2F43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486514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2A3E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A3E" w:rsidRPr="00483888" w:rsidRDefault="009B2A3E" w:rsidP="009B2A3E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Assemblies 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9B2A3E" w:rsidRPr="00483888" w:rsidRDefault="009B2A3E" w:rsidP="009B2A3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A3E" w:rsidRPr="00483888" w:rsidRDefault="00F8529B" w:rsidP="009B2A3E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643802087"/>
                <w:placeholder>
                  <w:docPart w:val="83AA15E2CF304104A2066755052388DA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5286026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2A3E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A3E" w:rsidRPr="00483888" w:rsidRDefault="009B2A3E" w:rsidP="009B2A3E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Finished goods 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9B2A3E" w:rsidRPr="00483888" w:rsidRDefault="009B2A3E" w:rsidP="009B2A3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A3E" w:rsidRPr="00483888" w:rsidRDefault="00F8529B" w:rsidP="009B2A3E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295343552"/>
                <w:placeholder>
                  <w:docPart w:val="308AB5E51D08425FAE20D27956986D17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444500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B2A3E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A3E" w:rsidRPr="00483888" w:rsidRDefault="009B2A3E" w:rsidP="009B2A3E">
            <w:pPr>
              <w:pStyle w:val="Default"/>
              <w:spacing w:after="22" w:line="276" w:lineRule="auto"/>
              <w:rPr>
                <w:rFonts w:ascii="NeueHaasGroteskText Pro" w:hAnsi="NeueHaasGroteskText Pro"/>
                <w:sz w:val="18"/>
                <w:szCs w:val="18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Services</w:t>
            </w:r>
          </w:p>
        </w:tc>
      </w:tr>
      <w:tr w:rsidR="005C4442" w:rsidRPr="0020315D" w:rsidTr="003A44A1">
        <w:trPr>
          <w:trHeight w:val="20"/>
        </w:trPr>
        <w:tc>
          <w:tcPr>
            <w:tcW w:w="2199" w:type="pct"/>
            <w:vMerge w:val="restart"/>
            <w:tcBorders>
              <w:right w:val="single" w:sz="4" w:space="0" w:color="auto"/>
            </w:tcBorders>
          </w:tcPr>
          <w:p w:rsidR="00C65999" w:rsidRPr="00483888" w:rsidRDefault="00C65999" w:rsidP="00C65999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Which of the following apply to your products? Please select.</w:t>
            </w:r>
          </w:p>
          <w:p w:rsidR="00C65999" w:rsidRPr="00483888" w:rsidRDefault="00C65999" w:rsidP="00C65999">
            <w:pPr>
              <w:pStyle w:val="Default"/>
              <w:ind w:left="360"/>
              <w:rPr>
                <w:rFonts w:ascii="NeueHaasGroteskText Pro" w:hAnsi="NeueHaasGroteskText Pro"/>
                <w:szCs w:val="20"/>
                <w:lang w:val="en-US"/>
              </w:rPr>
            </w:pPr>
          </w:p>
          <w:p w:rsidR="00C65999" w:rsidRPr="00483888" w:rsidRDefault="00C65999" w:rsidP="00C65999">
            <w:pPr>
              <w:pStyle w:val="Default"/>
              <w:ind w:left="360"/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0"/>
                <w:szCs w:val="20"/>
                <w:lang w:val="en-US"/>
              </w:rPr>
              <w:t>Multiple selections possible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5999" w:rsidRPr="00483888" w:rsidRDefault="00F8529B" w:rsidP="00E46630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85903099"/>
                <w:placeholder>
                  <w:docPart w:val="B44EAEAB8F58400F85ECDF973741D053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3677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599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C65999"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 </w:t>
            </w: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999" w:rsidRPr="00A43E05" w:rsidRDefault="003F6635" w:rsidP="00301CB3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>RFID systems and components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C65999" w:rsidRPr="00483888" w:rsidRDefault="00C65999" w:rsidP="00301CB3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999" w:rsidRPr="00483888" w:rsidRDefault="00F8529B" w:rsidP="00301CB3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4340875"/>
                <w:placeholder>
                  <w:docPart w:val="7AB5290EAA2F4F80A1946CB0D8BC62B9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94302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599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99" w:rsidRPr="00A43E05" w:rsidRDefault="003F6635" w:rsidP="00301CB3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>Processors and chips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C65999" w:rsidRPr="00483888" w:rsidRDefault="00C65999" w:rsidP="00301CB3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999" w:rsidRPr="00483888" w:rsidRDefault="00F8529B" w:rsidP="00301CB3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474377597"/>
                <w:placeholder>
                  <w:docPart w:val="A3BA44FB95BD4C808175BC6B0C7C7703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3388175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599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999" w:rsidRPr="00A43E05" w:rsidRDefault="003F6635" w:rsidP="0002394E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Batteries 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E46630" w:rsidRPr="00483888" w:rsidRDefault="00E46630" w:rsidP="00E46630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630" w:rsidRPr="00483888" w:rsidRDefault="00F8529B" w:rsidP="00E46630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571882595"/>
                <w:placeholder>
                  <w:docPart w:val="0DB5CEB86C1A46FDA4EC75B18D4C165E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7902345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6630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630" w:rsidRPr="00A43E05" w:rsidRDefault="003F6635" w:rsidP="00E46630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Cables 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E46630" w:rsidRPr="00483888" w:rsidRDefault="00E46630" w:rsidP="00E46630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630" w:rsidRPr="00483888" w:rsidRDefault="00F8529B" w:rsidP="00E46630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377616470"/>
                <w:placeholder>
                  <w:docPart w:val="5170EE7932794E71BB9A7AB146D37C1F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519899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6630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630" w:rsidRPr="00A43E05" w:rsidRDefault="003F6635" w:rsidP="00E46630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>Connectors / contacts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E46630" w:rsidRPr="00483888" w:rsidRDefault="00E46630" w:rsidP="00E46630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630" w:rsidRPr="00483888" w:rsidRDefault="00F8529B" w:rsidP="00E46630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29701287"/>
                <w:placeholder>
                  <w:docPart w:val="BCE1C006B6F248AAA290270B755F7A7B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927385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6630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630" w:rsidRPr="00A43E05" w:rsidRDefault="00E46630" w:rsidP="00E46630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Power supplies / adaptors 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E46630" w:rsidRPr="00483888" w:rsidRDefault="00E46630" w:rsidP="00E46630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630" w:rsidRPr="00483888" w:rsidRDefault="00F8529B" w:rsidP="00E46630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605889414"/>
                <w:placeholder>
                  <w:docPart w:val="8BA247F442714B9D8B17074C9834A29D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8722861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6630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630" w:rsidRPr="00A43E05" w:rsidRDefault="003F6635" w:rsidP="00E46630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>LCD screens / displays</w:t>
            </w:r>
          </w:p>
        </w:tc>
      </w:tr>
      <w:tr w:rsidR="0047078F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47078F" w:rsidRPr="00483888" w:rsidRDefault="0047078F" w:rsidP="0047078F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78F" w:rsidRPr="00483888" w:rsidRDefault="00F8529B" w:rsidP="0047078F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1359629601"/>
                <w:placeholder>
                  <w:docPart w:val="E7ABB2459092434D95BF334EE74C68F6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0158869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7078F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078F" w:rsidRPr="00A43E05" w:rsidRDefault="0047078F" w:rsidP="0047078F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>L</w:t>
            </w:r>
            <w:r>
              <w:rPr>
                <w:rFonts w:ascii="NeueHaasGroteskText Pro" w:hAnsi="NeueHaasGroteskText Pro"/>
                <w:sz w:val="22"/>
                <w:szCs w:val="23"/>
                <w:lang w:val="en-US"/>
              </w:rPr>
              <w:t>ED lights</w:t>
            </w:r>
          </w:p>
        </w:tc>
      </w:tr>
      <w:tr w:rsidR="005C4442" w:rsidRPr="00483888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E46630" w:rsidRPr="00483888" w:rsidRDefault="00E46630" w:rsidP="00E46630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630" w:rsidRPr="00483888" w:rsidRDefault="00F8529B" w:rsidP="00E46630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270681138"/>
                <w:placeholder>
                  <w:docPart w:val="378B125E35304675A56FECF49AC5EB4E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2124332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6630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6630" w:rsidRPr="00A43E05" w:rsidRDefault="003F6635" w:rsidP="00E46630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A43E05">
              <w:rPr>
                <w:rFonts w:ascii="NeueHaasGroteskText Pro" w:hAnsi="NeueHaasGroteskText Pro"/>
                <w:sz w:val="22"/>
                <w:szCs w:val="23"/>
                <w:lang w:val="en-US"/>
              </w:rPr>
              <w:t>Solders</w:t>
            </w:r>
          </w:p>
        </w:tc>
      </w:tr>
      <w:tr w:rsidR="005C4442" w:rsidRPr="00390205" w:rsidTr="003A44A1">
        <w:trPr>
          <w:trHeight w:val="20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E46630" w:rsidRPr="00483888" w:rsidRDefault="00E46630" w:rsidP="00E46630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6630" w:rsidRPr="00483888" w:rsidRDefault="00F8529B" w:rsidP="00E46630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480910487"/>
                <w:placeholder>
                  <w:docPart w:val="CAABA1EC3D0148AA88F159D92EE830C2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282311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46630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630" w:rsidRPr="00483888" w:rsidRDefault="00E46630" w:rsidP="00E46630">
            <w:pPr>
              <w:pStyle w:val="Default"/>
              <w:spacing w:after="22" w:line="276" w:lineRule="auto"/>
              <w:rPr>
                <w:rFonts w:ascii="NeueHaasGroteskText Pro" w:hAnsi="NeueHaasGroteskText Pro"/>
                <w:sz w:val="18"/>
                <w:szCs w:val="18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Other:</w:t>
            </w: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br/>
            </w: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168533127"/>
                <w:placeholder>
                  <w:docPart w:val="7868144641B64872B3AB750B882E7AE1"/>
                </w:placeholder>
              </w:sdtPr>
              <w:sdtEndPr/>
              <w:sdtContent>
                <w:r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Please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enter</w:t>
                </w:r>
                <w:r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text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  <w:r w:rsidR="004427D9" w:rsidRPr="00483888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  <w:lang w:val="en-US"/>
              </w:rPr>
              <w:br/>
            </w:r>
          </w:p>
        </w:tc>
      </w:tr>
      <w:tr w:rsidR="005C4442" w:rsidRPr="00483888" w:rsidTr="003A44A1">
        <w:tc>
          <w:tcPr>
            <w:tcW w:w="2199" w:type="pct"/>
            <w:tcBorders>
              <w:bottom w:val="single" w:sz="4" w:space="0" w:color="auto"/>
              <w:right w:val="single" w:sz="4" w:space="0" w:color="auto"/>
            </w:tcBorders>
          </w:tcPr>
          <w:p w:rsidR="00E46630" w:rsidRPr="0047078F" w:rsidRDefault="00313DC3" w:rsidP="0047078F">
            <w:pPr>
              <w:pStyle w:val="Default"/>
              <w:numPr>
                <w:ilvl w:val="0"/>
                <w:numId w:val="13"/>
              </w:numPr>
              <w:spacing w:after="120"/>
              <w:ind w:left="357" w:hanging="357"/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>
              <w:rPr>
                <w:rFonts w:ascii="NeueHaasGroteskText Pro" w:hAnsi="NeueHaasGroteskText Pro"/>
                <w:sz w:val="22"/>
                <w:szCs w:val="26"/>
                <w:lang w:val="en-US"/>
              </w:rPr>
              <w:t>Are you</w:t>
            </w:r>
            <w:r w:rsidR="00E46630"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Union importer accordi</w:t>
            </w:r>
            <w:r w:rsidR="00B73FC3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ng </w:t>
            </w:r>
            <w:r w:rsidR="000B57FD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of </w:t>
            </w:r>
            <w:r w:rsidR="00B73FC3">
              <w:rPr>
                <w:rFonts w:ascii="NeueHaasGroteskText Pro" w:hAnsi="NeueHaasGroteskText Pro"/>
                <w:sz w:val="22"/>
                <w:szCs w:val="26"/>
                <w:lang w:val="en-US"/>
              </w:rPr>
              <w:t>the Regulation (EU) 2017/821</w:t>
            </w:r>
            <w:r w:rsidR="00E20B49">
              <w:rPr>
                <w:rFonts w:ascii="NeueHaasGroteskText Pro" w:hAnsi="NeueHaasGroteskText Pro"/>
                <w:sz w:val="22"/>
                <w:szCs w:val="26"/>
                <w:lang w:val="en-US"/>
              </w:rPr>
              <w:t>?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630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759908184"/>
                <w:placeholder>
                  <w:docPart w:val="08EE631C2A4F4270A3C5FD3852341BAB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5619912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4442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630" w:rsidRPr="00483888" w:rsidRDefault="00E46630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630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74057504"/>
                <w:placeholder>
                  <w:docPart w:val="5D9444C8302946BA9D4834F02B2C1B03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600772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7D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630" w:rsidRPr="00483888" w:rsidRDefault="00E46630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0B57FD" w:rsidRPr="00390205" w:rsidTr="00AA48DD">
        <w:tc>
          <w:tcPr>
            <w:tcW w:w="5000" w:type="pct"/>
            <w:gridSpan w:val="5"/>
            <w:tcBorders>
              <w:bottom w:val="nil"/>
              <w:right w:val="single" w:sz="4" w:space="0" w:color="auto"/>
            </w:tcBorders>
          </w:tcPr>
          <w:p w:rsidR="000B57FD" w:rsidRPr="003F6635" w:rsidRDefault="00763318" w:rsidP="0047078F">
            <w:pPr>
              <w:pStyle w:val="Default"/>
              <w:spacing w:after="240"/>
              <w:ind w:left="72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763318">
              <w:rPr>
                <w:rFonts w:ascii="NeueHaasGroteskText Pro" w:hAnsi="NeueHaasGroteskText Pro"/>
                <w:sz w:val="22"/>
                <w:szCs w:val="26"/>
                <w:lang w:val="en-US"/>
              </w:rPr>
              <w:t>I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f you answered question 3.) with yes</w:t>
            </w:r>
            <w:r>
              <w:rPr>
                <w:rFonts w:ascii="NeueHaasGroteskText Pro" w:hAnsi="NeueHaasGroteskText Pro"/>
                <w:sz w:val="22"/>
                <w:szCs w:val="26"/>
                <w:lang w:val="en-US"/>
              </w:rPr>
              <w:t>,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</w:t>
            </w:r>
            <w:r>
              <w:rPr>
                <w:rFonts w:ascii="NeueHaasGroteskText Pro" w:hAnsi="NeueHaasGroteskText Pro"/>
                <w:sz w:val="22"/>
                <w:szCs w:val="26"/>
                <w:lang w:val="en-US"/>
              </w:rPr>
              <w:t>p</w:t>
            </w:r>
            <w:r w:rsidR="00F269F8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lease answer the questions</w:t>
            </w:r>
            <w:r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3a) and 3b)</w:t>
            </w:r>
            <w:r w:rsidR="000B57FD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:</w:t>
            </w:r>
          </w:p>
        </w:tc>
      </w:tr>
      <w:tr w:rsidR="001236F5" w:rsidRPr="001236F5" w:rsidTr="003A44A1">
        <w:tc>
          <w:tcPr>
            <w:tcW w:w="2199" w:type="pct"/>
            <w:tcBorders>
              <w:top w:val="nil"/>
              <w:bottom w:val="single" w:sz="4" w:space="0" w:color="auto"/>
              <w:right w:val="nil"/>
            </w:tcBorders>
          </w:tcPr>
          <w:p w:rsidR="001236F5" w:rsidRDefault="00F269F8" w:rsidP="00F269F8">
            <w:pPr>
              <w:pStyle w:val="Listenabsatz"/>
              <w:numPr>
                <w:ilvl w:val="0"/>
                <w:numId w:val="12"/>
              </w:numPr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If your company imports </w:t>
            </w:r>
            <w:r w:rsidR="000B57FD" w:rsidRPr="00F269F8">
              <w:rPr>
                <w:rFonts w:ascii="NeueHaasGroteskText Pro" w:hAnsi="NeueHaasGroteskText Pro"/>
                <w:sz w:val="22"/>
                <w:szCs w:val="26"/>
                <w:lang w:val="en-US"/>
              </w:rPr>
              <w:t>materials</w:t>
            </w:r>
            <w:r w:rsidRPr="00F269F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according </w:t>
            </w:r>
            <w:r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the </w:t>
            </w:r>
            <w:r w:rsidRPr="00F269F8">
              <w:rPr>
                <w:rFonts w:ascii="NeueHaasGroteskText Pro" w:hAnsi="NeueHaasGroteskText Pro" w:cs="Calibri"/>
                <w:color w:val="000000"/>
                <w:sz w:val="22"/>
                <w:szCs w:val="26"/>
                <w:lang w:val="en-US"/>
              </w:rPr>
              <w:t>Regulation (EU) 2017/821</w:t>
            </w:r>
            <w:r w:rsidR="000B57FD"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above the quantity thresholds listed in the latest versio</w:t>
            </w:r>
            <w:r>
              <w:rPr>
                <w:rFonts w:ascii="NeueHaasGroteskText Pro" w:hAnsi="NeueHaasGroteskText Pro"/>
                <w:sz w:val="22"/>
                <w:szCs w:val="26"/>
                <w:lang w:val="en-US"/>
              </w:rPr>
              <w:t>n of Annex I of the Regulation:</w:t>
            </w:r>
            <w:r w:rsidR="000B57FD"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  <w:t>Can you guarantee the compliance with the regulation?</w:t>
            </w:r>
            <w:r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6F5" w:rsidRPr="000B57FD" w:rsidRDefault="00F8529B" w:rsidP="00F269F8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203023624"/>
                <w:placeholder>
                  <w:docPart w:val="ED7182AD91FC4DC08AC69D1296BFC0D0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5833047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36F5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6F5" w:rsidRPr="00483888" w:rsidRDefault="001236F5" w:rsidP="00F269F8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6F5" w:rsidRPr="00483888" w:rsidRDefault="00F8529B" w:rsidP="00F269F8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297374094"/>
                <w:placeholder>
                  <w:docPart w:val="34060BAF2AB74EC7846E346079B2B781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4489758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36F5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F5" w:rsidRPr="00483888" w:rsidRDefault="001236F5" w:rsidP="00F269F8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0B57FD" w:rsidRPr="00AA48DD" w:rsidTr="003A44A1">
        <w:tc>
          <w:tcPr>
            <w:tcW w:w="219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7FD" w:rsidRPr="003F6635" w:rsidRDefault="000B57FD" w:rsidP="00AA48DD">
            <w:pPr>
              <w:pStyle w:val="Default"/>
              <w:numPr>
                <w:ilvl w:val="0"/>
                <w:numId w:val="12"/>
              </w:numPr>
              <w:spacing w:after="240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lastRenderedPageBreak/>
              <w:t>Does your company participate voluntar</w:t>
            </w:r>
            <w:r w:rsidR="00634993">
              <w:rPr>
                <w:rFonts w:ascii="NeueHaasGroteskText Pro" w:hAnsi="NeueHaasGroteskText Pro"/>
                <w:sz w:val="22"/>
                <w:szCs w:val="26"/>
                <w:lang w:val="en-US"/>
              </w:rPr>
              <w:t>il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y in a certification system, that tests and confirms, that the obligations of Union importers acc. Regulation (EU) 2017/821 are fulfilled?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</w:r>
            <w:r w:rsidRPr="00AA48DD">
              <w:rPr>
                <w:rFonts w:ascii="NeueHaasGroteskText Pro" w:hAnsi="NeueHaasGroteskText Pro"/>
                <w:sz w:val="21"/>
                <w:szCs w:val="21"/>
                <w:lang w:val="en-US"/>
              </w:rPr>
              <w:t xml:space="preserve">Please consider, that from 01.01.2021 Union importers </w:t>
            </w:r>
            <w:r w:rsidR="00AA48DD">
              <w:rPr>
                <w:rFonts w:ascii="NeueHaasGroteskText Pro" w:hAnsi="NeueHaasGroteskText Pro"/>
                <w:sz w:val="21"/>
                <w:szCs w:val="21"/>
                <w:lang w:val="en-US"/>
              </w:rPr>
              <w:br/>
            </w:r>
            <w:r w:rsidRPr="00AA48DD">
              <w:rPr>
                <w:rFonts w:ascii="NeueHaasGroteskText Pro" w:hAnsi="NeueHaasGroteskText Pro"/>
                <w:sz w:val="21"/>
                <w:szCs w:val="21"/>
                <w:lang w:val="en-US"/>
              </w:rPr>
              <w:t xml:space="preserve">have to fulfill the obligations </w:t>
            </w:r>
            <w:r w:rsidR="00AA48DD">
              <w:rPr>
                <w:rFonts w:ascii="NeueHaasGroteskText Pro" w:hAnsi="NeueHaasGroteskText Pro"/>
                <w:sz w:val="21"/>
                <w:szCs w:val="21"/>
                <w:lang w:val="en-US"/>
              </w:rPr>
              <w:br/>
            </w:r>
            <w:r w:rsidRPr="00AA48DD">
              <w:rPr>
                <w:rFonts w:ascii="NeueHaasGroteskText Pro" w:hAnsi="NeueHaasGroteskText Pro"/>
                <w:sz w:val="21"/>
                <w:szCs w:val="21"/>
                <w:lang w:val="en-US"/>
              </w:rPr>
              <w:t>acc. Regulation (EU) 2017/821.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7FD" w:rsidRPr="000B57FD" w:rsidRDefault="00F8529B" w:rsidP="00F269F8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480763055"/>
                <w:placeholder>
                  <w:docPart w:val="76A5991AB76C4855B9F84C63AFD85D62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6865958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57FD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7FD" w:rsidRPr="00483888" w:rsidRDefault="000B57FD" w:rsidP="00F269F8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7FD" w:rsidRPr="00483888" w:rsidRDefault="00F8529B" w:rsidP="00F269F8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547599636"/>
                <w:placeholder>
                  <w:docPart w:val="E102F1659748438F9C05102A71E27D85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864175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B57FD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7FD" w:rsidRPr="00483888" w:rsidRDefault="000B57FD" w:rsidP="00F269F8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F269F8" w:rsidRPr="00483888" w:rsidTr="003A44A1">
        <w:tc>
          <w:tcPr>
            <w:tcW w:w="2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0D" w:rsidRPr="003A44A1" w:rsidRDefault="00F269F8" w:rsidP="003A44A1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Do your products contain conflict minerals according the </w:t>
            </w:r>
            <w:r w:rsidR="00AA48DD"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US Dodd-Frank Act, Section 1502?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9F8" w:rsidRPr="00AA48DD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289890298"/>
                <w:placeholder>
                  <w:docPart w:val="7F841EFB9692474DAF6CF1DDCC1868A8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538482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9F8" w:rsidRPr="003F6635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F8" w:rsidRPr="003F6635" w:rsidRDefault="00F269F8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9F8" w:rsidRPr="00AA48DD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499233488"/>
                <w:placeholder>
                  <w:docPart w:val="50FA61FC415A4232A585111AF494870C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285613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9F8" w:rsidRPr="003F6635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F8" w:rsidRPr="003F6635" w:rsidRDefault="00F269F8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3A44A1" w:rsidRPr="00390205" w:rsidTr="003A44A1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A1" w:rsidRDefault="003A44A1" w:rsidP="003A44A1">
            <w:pPr>
              <w:pStyle w:val="Default"/>
              <w:ind w:left="720"/>
              <w:rPr>
                <w:rFonts w:ascii="NeueHaasGroteskText Pro" w:hAnsi="NeueHaasGroteskText Pro"/>
                <w:sz w:val="21"/>
                <w:szCs w:val="21"/>
                <w:lang w:val="en-US"/>
              </w:rPr>
            </w:pPr>
            <w:r w:rsidRPr="00B3090D">
              <w:rPr>
                <w:rFonts w:ascii="NeueHaasGroteskText Pro" w:hAnsi="NeueHaasGroteskText Pro"/>
                <w:sz w:val="21"/>
                <w:szCs w:val="21"/>
                <w:lang w:val="en-US"/>
              </w:rPr>
              <w:t>For further i</w:t>
            </w:r>
            <w:r>
              <w:rPr>
                <w:rFonts w:ascii="NeueHaasGroteskText Pro" w:hAnsi="NeueHaasGroteskText Pro"/>
                <w:sz w:val="21"/>
                <w:szCs w:val="21"/>
                <w:lang w:val="en-US"/>
              </w:rPr>
              <w:t>nformation regarding the Dodd-Frank Act, please go to</w:t>
            </w:r>
            <w:r w:rsidRPr="00B3090D">
              <w:rPr>
                <w:rFonts w:ascii="NeueHaasGroteskText Pro" w:hAnsi="NeueHaasGroteskText Pro"/>
                <w:sz w:val="21"/>
                <w:szCs w:val="21"/>
                <w:lang w:val="en-US"/>
              </w:rPr>
              <w:t>:</w:t>
            </w:r>
          </w:p>
          <w:p w:rsidR="003A44A1" w:rsidRDefault="003A44A1" w:rsidP="003A44A1">
            <w:pPr>
              <w:pStyle w:val="Default"/>
              <w:ind w:left="720"/>
              <w:rPr>
                <w:rFonts w:ascii="NeueHaasGroteskText Pro" w:hAnsi="NeueHaasGroteskText Pro"/>
                <w:sz w:val="21"/>
                <w:szCs w:val="21"/>
                <w:lang w:val="en-US"/>
              </w:rPr>
            </w:pPr>
          </w:p>
          <w:p w:rsidR="003A44A1" w:rsidRDefault="00F8529B" w:rsidP="003A44A1">
            <w:pPr>
              <w:pStyle w:val="Default"/>
              <w:ind w:left="720"/>
              <w:rPr>
                <w:rFonts w:ascii="NeueHaasGroteskText Pro" w:hAnsi="NeueHaasGroteskText Pro"/>
                <w:sz w:val="21"/>
                <w:szCs w:val="21"/>
                <w:lang w:val="en-US"/>
              </w:rPr>
            </w:pPr>
            <w:hyperlink r:id="rId8" w:history="1">
              <w:r w:rsidR="003A44A1" w:rsidRPr="00B3090D">
                <w:rPr>
                  <w:rStyle w:val="Hyperlink"/>
                  <w:rFonts w:ascii="NeueHaasGroteskText Pro" w:hAnsi="NeueHaasGroteskText Pro"/>
                  <w:sz w:val="21"/>
                  <w:szCs w:val="21"/>
                  <w:lang w:val="en-US"/>
                </w:rPr>
                <w:t>https://www.gpo.gov/fdsys/pkg/PLAW-111publ203/pdf/PLAW-111publ203.pdf</w:t>
              </w:r>
            </w:hyperlink>
          </w:p>
          <w:p w:rsidR="003A44A1" w:rsidRDefault="003A44A1" w:rsidP="003A44A1">
            <w:pPr>
              <w:pStyle w:val="Default"/>
              <w:ind w:left="72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  <w:p w:rsidR="003A44A1" w:rsidRPr="003F6635" w:rsidRDefault="00F8529B" w:rsidP="003A44A1">
            <w:pPr>
              <w:pStyle w:val="Default"/>
              <w:ind w:left="72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hyperlink r:id="rId9" w:history="1">
              <w:r w:rsidR="003A44A1" w:rsidRPr="007C332A">
                <w:rPr>
                  <w:rStyle w:val="Hyperlink"/>
                  <w:rFonts w:ascii="NeueHaasGroteskText Pro" w:hAnsi="NeueHaasGroteskText Pro"/>
                  <w:sz w:val="22"/>
                  <w:szCs w:val="23"/>
                  <w:lang w:val="en-US"/>
                </w:rPr>
                <w:t>https://www.sec.gov/rules/final/2012/34-67716.pdf</w:t>
              </w:r>
            </w:hyperlink>
          </w:p>
        </w:tc>
      </w:tr>
      <w:tr w:rsidR="00F269F8" w:rsidRPr="00390205" w:rsidTr="00AA48DD">
        <w:tc>
          <w:tcPr>
            <w:tcW w:w="5000" w:type="pct"/>
            <w:gridSpan w:val="5"/>
            <w:tcBorders>
              <w:bottom w:val="nil"/>
              <w:right w:val="single" w:sz="4" w:space="0" w:color="auto"/>
            </w:tcBorders>
          </w:tcPr>
          <w:p w:rsidR="00F269F8" w:rsidRPr="003F6635" w:rsidRDefault="00E20B49" w:rsidP="001135F9">
            <w:pPr>
              <w:pStyle w:val="Default"/>
              <w:spacing w:after="240"/>
              <w:ind w:left="72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If you answered question 4.) with yes, p</w:t>
            </w:r>
            <w:r w:rsidR="00F269F8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lease answer the questions</w:t>
            </w:r>
            <w:r w:rsidR="0076331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4a) and 4b)</w:t>
            </w:r>
            <w:r w:rsidR="00F269F8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:</w:t>
            </w:r>
          </w:p>
        </w:tc>
      </w:tr>
      <w:tr w:rsidR="00F269F8" w:rsidRPr="00763318" w:rsidTr="003A44A1">
        <w:tc>
          <w:tcPr>
            <w:tcW w:w="2199" w:type="pct"/>
            <w:tcBorders>
              <w:top w:val="nil"/>
              <w:bottom w:val="nil"/>
              <w:right w:val="nil"/>
            </w:tcBorders>
          </w:tcPr>
          <w:p w:rsidR="00F269F8" w:rsidRPr="003F6635" w:rsidRDefault="00F269F8" w:rsidP="00F269F8">
            <w:pPr>
              <w:pStyle w:val="Default"/>
              <w:numPr>
                <w:ilvl w:val="0"/>
                <w:numId w:val="21"/>
              </w:numPr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Do you comply with the </w:t>
            </w:r>
            <w:r w:rsidR="00763318"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Dodd-Frank Act, Section 1502?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F269F8" w:rsidRPr="003F6635" w:rsidRDefault="00F8529B" w:rsidP="00F269F8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802774211"/>
                <w:placeholder>
                  <w:docPart w:val="0F837C3355B54720A48078F9E4DEF4EA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111975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9F8" w:rsidRPr="003F6635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</w:tcPr>
          <w:p w:rsidR="00F269F8" w:rsidRPr="003F6635" w:rsidRDefault="00F269F8" w:rsidP="00F269F8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F269F8" w:rsidRPr="003F6635" w:rsidRDefault="00F8529B" w:rsidP="00F269F8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515961535"/>
                <w:placeholder>
                  <w:docPart w:val="5A8E1005F81D4343B9677B39E04664E8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62838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9F8" w:rsidRPr="003F6635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9F8" w:rsidRPr="003F6635" w:rsidRDefault="00F269F8" w:rsidP="00F269F8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F269F8" w:rsidRPr="001236F5" w:rsidTr="003A44A1">
        <w:tc>
          <w:tcPr>
            <w:tcW w:w="2199" w:type="pct"/>
            <w:tcBorders>
              <w:top w:val="nil"/>
              <w:right w:val="nil"/>
            </w:tcBorders>
          </w:tcPr>
          <w:p w:rsidR="00F269F8" w:rsidRPr="003F6635" w:rsidRDefault="00F269F8" w:rsidP="00F269F8">
            <w:pPr>
              <w:pStyle w:val="Default"/>
              <w:numPr>
                <w:ilvl w:val="0"/>
                <w:numId w:val="21"/>
              </w:numPr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Do </w:t>
            </w:r>
            <w:r w:rsidR="00E20B49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the 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conflict minerals originate from the </w:t>
            </w:r>
            <w:r w:rsidRPr="00763318">
              <w:rPr>
                <w:rFonts w:ascii="NeueHaasGroteskText Pro" w:hAnsi="NeueHaasGroteskText Pro"/>
                <w:b/>
                <w:sz w:val="22"/>
                <w:szCs w:val="26"/>
                <w:lang w:val="en-US"/>
              </w:rPr>
              <w:t>D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emocratic </w:t>
            </w:r>
            <w:r w:rsidRPr="00763318">
              <w:rPr>
                <w:rFonts w:ascii="NeueHaasGroteskText Pro" w:hAnsi="NeueHaasGroteskText Pro"/>
                <w:b/>
                <w:sz w:val="22"/>
                <w:szCs w:val="26"/>
                <w:lang w:val="en-US"/>
              </w:rPr>
              <w:t>R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epublic of </w:t>
            </w:r>
            <w:r w:rsidRPr="00763318">
              <w:rPr>
                <w:rFonts w:ascii="NeueHaasGroteskText Pro" w:hAnsi="NeueHaasGroteskText Pro"/>
                <w:b/>
                <w:sz w:val="22"/>
                <w:szCs w:val="26"/>
                <w:lang w:val="en-US"/>
              </w:rPr>
              <w:t>C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ongo or adjoining countries (DRC)?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F8" w:rsidRPr="003F6635" w:rsidRDefault="00F8529B" w:rsidP="00F269F8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045291091"/>
                <w:placeholder>
                  <w:docPart w:val="4ED715AF44C548E89940AE847450FEEC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20455910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9F8" w:rsidRPr="003F6635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F8" w:rsidRPr="003F6635" w:rsidRDefault="00F269F8" w:rsidP="00F269F8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9F8" w:rsidRPr="003F6635" w:rsidRDefault="00F8529B" w:rsidP="00F269F8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945841741"/>
                <w:placeholder>
                  <w:docPart w:val="A13EF62E0D21421CB3E3691AE08D47F8"/>
                </w:placeholder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21199397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69F8" w:rsidRPr="003F6635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9F8" w:rsidRPr="003F6635" w:rsidRDefault="00F269F8" w:rsidP="00F269F8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1135F9" w:rsidRPr="00483888" w:rsidTr="00AA48DD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135F9" w:rsidRPr="003F6635" w:rsidRDefault="001135F9" w:rsidP="001135F9">
            <w:pPr>
              <w:pStyle w:val="Default"/>
              <w:spacing w:after="240"/>
              <w:ind w:left="720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If you answered question 4a) and 4b) with yes:</w:t>
            </w:r>
          </w:p>
          <w:p w:rsidR="001135F9" w:rsidRPr="003F6635" w:rsidRDefault="001135F9" w:rsidP="001135F9">
            <w:pPr>
              <w:pStyle w:val="Default"/>
              <w:spacing w:after="240"/>
              <w:ind w:left="720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Please share the URL for the result of your “Due Diligence” together with the </w:t>
            </w:r>
            <w:r w:rsidR="00763318">
              <w:rPr>
                <w:rFonts w:ascii="NeueHaasGroteskText Pro" w:hAnsi="NeueHaasGroteskText Pro"/>
                <w:sz w:val="22"/>
                <w:szCs w:val="26"/>
                <w:lang w:val="en-US"/>
              </w:rPr>
              <w:br/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“Form SD” (provided by SEC) and the “Conflict Minerals Report”, as described in </w:t>
            </w:r>
            <w:r w:rsidR="0076331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the 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Dodd-Frank Act, Section 1502:</w:t>
            </w:r>
          </w:p>
          <w:p w:rsidR="001135F9" w:rsidRPr="003F6635" w:rsidRDefault="00F8529B" w:rsidP="005626F1">
            <w:pPr>
              <w:pStyle w:val="Default"/>
              <w:ind w:left="72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1720934242"/>
                <w:placeholder>
                  <w:docPart w:val="BF1DA4FDE71E414B82DA21496F0A9DB2"/>
                </w:placeholder>
              </w:sdtPr>
              <w:sdtEndPr/>
              <w:sdtContent>
                <w:r w:rsidR="001135F9" w:rsidRPr="003F6635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Please enter URL here.</w:t>
                </w:r>
              </w:sdtContent>
            </w:sdt>
            <w:r w:rsidR="001135F9" w:rsidRPr="003F6635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</w:rPr>
              <w:br/>
            </w:r>
          </w:p>
        </w:tc>
      </w:tr>
      <w:tr w:rsidR="00E20B49" w:rsidRPr="000B57FD" w:rsidTr="003A44A1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1135F9" w:rsidRPr="003F6635" w:rsidRDefault="00E20B49" w:rsidP="001135F9">
            <w:pPr>
              <w:pStyle w:val="Default"/>
              <w:spacing w:after="240"/>
              <w:ind w:left="720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If you answered question 4a) </w:t>
            </w:r>
            <w:r w:rsidR="001135F9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or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4b) with </w:t>
            </w:r>
            <w:r w:rsidR="001135F9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no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:</w:t>
            </w:r>
          </w:p>
          <w:p w:rsidR="001135F9" w:rsidRPr="003F6635" w:rsidRDefault="00E20B49" w:rsidP="005626F1">
            <w:pPr>
              <w:pStyle w:val="Default"/>
              <w:ind w:left="720"/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Please share the URL for </w:t>
            </w:r>
            <w:r w:rsidR="00763318">
              <w:rPr>
                <w:rFonts w:ascii="NeueHaasGroteskText Pro" w:hAnsi="NeueHaasGroteskText Pro"/>
                <w:sz w:val="22"/>
                <w:szCs w:val="26"/>
                <w:lang w:val="en-US"/>
              </w:rPr>
              <w:t>the result,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</w:t>
            </w:r>
            <w:r w:rsidR="001135F9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how compliance with</w:t>
            </w:r>
            <w:r w:rsidR="0076331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the</w:t>
            </w:r>
            <w:r w:rsidR="001135F9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Dodd-Frank Act, Section 1502, and guarantee of DRC-conflict free suppliers are accomplished,</w:t>
            </w:r>
            <w:r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 together with the “Form SD” (provided </w:t>
            </w:r>
            <w:r w:rsidR="001135F9" w:rsidRPr="003F6635">
              <w:rPr>
                <w:rFonts w:ascii="NeueHaasGroteskText Pro" w:hAnsi="NeueHaasGroteskText Pro"/>
                <w:sz w:val="22"/>
                <w:szCs w:val="26"/>
                <w:lang w:val="en-US"/>
              </w:rPr>
              <w:t>by SEC):</w:t>
            </w:r>
          </w:p>
          <w:p w:rsidR="00E20B49" w:rsidRPr="003F6635" w:rsidRDefault="00F8529B" w:rsidP="001135F9">
            <w:pPr>
              <w:pStyle w:val="Default"/>
              <w:ind w:left="72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802345914"/>
                <w:placeholder>
                  <w:docPart w:val="324C7C1018C949AC915930D8E9058710"/>
                </w:placeholder>
              </w:sdtPr>
              <w:sdtEndPr/>
              <w:sdtContent>
                <w:r w:rsidR="001135F9" w:rsidRPr="003F6635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Please enter URL here.</w:t>
                </w:r>
              </w:sdtContent>
            </w:sdt>
            <w:r w:rsidR="001135F9" w:rsidRPr="003F6635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</w:rPr>
              <w:br/>
            </w:r>
          </w:p>
        </w:tc>
      </w:tr>
      <w:tr w:rsidR="003A44A1" w:rsidRPr="00390205" w:rsidTr="00AA48DD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A44A1" w:rsidRDefault="003A44A1" w:rsidP="003A44A1">
            <w:pPr>
              <w:pStyle w:val="Default"/>
              <w:spacing w:after="240"/>
              <w:ind w:left="720"/>
              <w:rPr>
                <w:rFonts w:ascii="NeueHaasGroteskText Pro" w:hAnsi="NeueHaasGroteskText Pro"/>
                <w:sz w:val="21"/>
                <w:szCs w:val="21"/>
                <w:lang w:val="en-US"/>
              </w:rPr>
            </w:pPr>
            <w:r w:rsidRPr="003A44A1">
              <w:rPr>
                <w:rFonts w:ascii="NeueHaasGroteskText Pro" w:hAnsi="NeueHaasGroteskText Pro"/>
                <w:sz w:val="21"/>
                <w:szCs w:val="21"/>
                <w:lang w:val="en-US"/>
              </w:rPr>
              <w:t>For further information</w:t>
            </w:r>
            <w:r>
              <w:rPr>
                <w:rFonts w:ascii="NeueHaasGroteskText Pro" w:hAnsi="NeueHaasGroteskText Pro"/>
                <w:sz w:val="21"/>
                <w:szCs w:val="21"/>
                <w:lang w:val="en-US"/>
              </w:rPr>
              <w:t xml:space="preserve"> regarding the “Form SD” (provided by SEC) </w:t>
            </w:r>
            <w:r w:rsidR="008353F8">
              <w:rPr>
                <w:rFonts w:ascii="NeueHaasGroteskText Pro" w:hAnsi="NeueHaasGroteskText Pro"/>
                <w:sz w:val="21"/>
                <w:szCs w:val="21"/>
                <w:lang w:val="en-US"/>
              </w:rPr>
              <w:t xml:space="preserve">please </w:t>
            </w:r>
            <w:r w:rsidR="00202C42">
              <w:rPr>
                <w:rFonts w:ascii="NeueHaasGroteskText Pro" w:hAnsi="NeueHaasGroteskText Pro"/>
                <w:sz w:val="21"/>
                <w:szCs w:val="21"/>
                <w:lang w:val="en-US"/>
              </w:rPr>
              <w:t>g</w:t>
            </w:r>
            <w:r>
              <w:rPr>
                <w:rFonts w:ascii="NeueHaasGroteskText Pro" w:hAnsi="NeueHaasGroteskText Pro"/>
                <w:sz w:val="21"/>
                <w:szCs w:val="21"/>
                <w:lang w:val="en-US"/>
              </w:rPr>
              <w:t>o to</w:t>
            </w:r>
            <w:r w:rsidRPr="003A44A1">
              <w:rPr>
                <w:rFonts w:ascii="NeueHaasGroteskText Pro" w:hAnsi="NeueHaasGroteskText Pro"/>
                <w:sz w:val="21"/>
                <w:szCs w:val="21"/>
                <w:lang w:val="en-US"/>
              </w:rPr>
              <w:t>:</w:t>
            </w:r>
          </w:p>
          <w:p w:rsidR="003A44A1" w:rsidRPr="003A44A1" w:rsidRDefault="00F8529B" w:rsidP="003A44A1">
            <w:pPr>
              <w:pStyle w:val="Default"/>
              <w:spacing w:after="240"/>
              <w:ind w:left="720"/>
              <w:rPr>
                <w:rFonts w:ascii="NeueHaasGroteskText Pro" w:hAnsi="NeueHaasGroteskText Pro"/>
                <w:sz w:val="21"/>
                <w:szCs w:val="21"/>
                <w:lang w:val="en-US"/>
              </w:rPr>
            </w:pPr>
            <w:hyperlink r:id="rId10" w:history="1">
              <w:r w:rsidR="003A44A1" w:rsidRPr="007C332A">
                <w:rPr>
                  <w:rStyle w:val="Hyperlink"/>
                  <w:rFonts w:ascii="NeueHaasGroteskText Pro" w:hAnsi="NeueHaasGroteskText Pro"/>
                  <w:sz w:val="21"/>
                  <w:szCs w:val="21"/>
                  <w:lang w:val="en-US"/>
                </w:rPr>
                <w:t>https://www.sec.gov/files/formsd.pdf</w:t>
              </w:r>
            </w:hyperlink>
          </w:p>
        </w:tc>
      </w:tr>
    </w:tbl>
    <w:p w:rsidR="001135F9" w:rsidRPr="003A44A1" w:rsidRDefault="001135F9">
      <w:pPr>
        <w:rPr>
          <w:lang w:val="en-US"/>
        </w:rPr>
      </w:pPr>
      <w:r w:rsidRPr="003A44A1">
        <w:rPr>
          <w:lang w:val="en-US"/>
        </w:rPr>
        <w:br w:type="page"/>
      </w:r>
    </w:p>
    <w:tbl>
      <w:tblPr>
        <w:tblStyle w:val="Tabellenraster"/>
        <w:tblW w:w="5009" w:type="pct"/>
        <w:tblInd w:w="-5" w:type="dxa"/>
        <w:tblCellMar>
          <w:top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331"/>
        <w:gridCol w:w="7"/>
        <w:gridCol w:w="415"/>
        <w:gridCol w:w="11"/>
        <w:gridCol w:w="7"/>
        <w:gridCol w:w="2314"/>
        <w:gridCol w:w="10"/>
        <w:gridCol w:w="425"/>
        <w:gridCol w:w="8"/>
        <w:gridCol w:w="2305"/>
        <w:gridCol w:w="16"/>
      </w:tblGrid>
      <w:tr w:rsidR="004427D9" w:rsidRPr="00390205" w:rsidTr="0047078F">
        <w:trPr>
          <w:trHeight w:val="227"/>
        </w:trPr>
        <w:tc>
          <w:tcPr>
            <w:tcW w:w="2199" w:type="pct"/>
            <w:vMerge w:val="restart"/>
            <w:tcBorders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lastRenderedPageBreak/>
              <w:t xml:space="preserve">Do the products / materials supplied to uvex contain any of the 3TG Metals (Tin, Tantalum, Tungsten, Gold) or Cobalt? </w:t>
            </w:r>
            <w:r w:rsidRPr="00483888">
              <w:rPr>
                <w:rFonts w:ascii="NeueHaasGroteskText Pro" w:hAnsi="NeueHaasGroteskText Pro"/>
                <w:sz w:val="26"/>
                <w:szCs w:val="26"/>
                <w:lang w:val="en-US"/>
              </w:rPr>
              <w:br/>
            </w:r>
          </w:p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1"/>
                <w:szCs w:val="21"/>
                <w:lang w:val="en-US"/>
              </w:rPr>
            </w:pPr>
            <w:r w:rsidRPr="00483888">
              <w:rPr>
                <w:rFonts w:ascii="NeueHaasGroteskText Pro" w:hAnsi="NeueHaasGroteskText Pro"/>
                <w:sz w:val="20"/>
                <w:szCs w:val="21"/>
                <w:lang w:val="en-US"/>
              </w:rPr>
              <w:t xml:space="preserve">Multiple selections possible 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869" w:rsidRPr="00483888" w:rsidRDefault="00F8529B" w:rsidP="00184B73">
            <w:pPr>
              <w:pStyle w:val="Default"/>
              <w:spacing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668630541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2534720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586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869" w:rsidRPr="00483888" w:rsidRDefault="00185869" w:rsidP="00184B7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Yes, Tin 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869" w:rsidRPr="00483888" w:rsidRDefault="00F8529B" w:rsidP="0067200E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882326589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854913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4B73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2" w:type="pct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No, none of the 3TG Metals or Cobalt</w:t>
            </w:r>
          </w:p>
        </w:tc>
      </w:tr>
      <w:tr w:rsidR="004427D9" w:rsidRPr="00483888" w:rsidTr="0047078F">
        <w:trPr>
          <w:trHeight w:val="227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869" w:rsidRPr="00483888" w:rsidRDefault="00F8529B" w:rsidP="00184B73">
            <w:pPr>
              <w:pStyle w:val="Default"/>
              <w:spacing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64632986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888990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586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869" w:rsidRPr="00483888" w:rsidRDefault="00185869" w:rsidP="00184B7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Yes, Tantalum </w:t>
            </w:r>
          </w:p>
        </w:tc>
        <w:tc>
          <w:tcPr>
            <w:tcW w:w="22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  <w:tc>
          <w:tcPr>
            <w:tcW w:w="1182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483888" w:rsidTr="0047078F">
        <w:trPr>
          <w:trHeight w:val="267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869" w:rsidRPr="00483888" w:rsidRDefault="00F8529B" w:rsidP="00184B73">
            <w:pPr>
              <w:pStyle w:val="Default"/>
              <w:spacing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1877267913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573043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586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869" w:rsidRPr="00483888" w:rsidRDefault="00185869" w:rsidP="00184B7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Yes, Tungsten </w:t>
            </w:r>
          </w:p>
        </w:tc>
        <w:tc>
          <w:tcPr>
            <w:tcW w:w="22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  <w:tc>
          <w:tcPr>
            <w:tcW w:w="1182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483888" w:rsidTr="0047078F">
        <w:trPr>
          <w:trHeight w:val="267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869" w:rsidRPr="00483888" w:rsidRDefault="00F8529B" w:rsidP="00184B73">
            <w:pPr>
              <w:pStyle w:val="Default"/>
              <w:spacing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295989210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381665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586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869" w:rsidRPr="00483888" w:rsidRDefault="00185869" w:rsidP="00184B7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Yes, Gold </w:t>
            </w:r>
          </w:p>
        </w:tc>
        <w:tc>
          <w:tcPr>
            <w:tcW w:w="22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  <w:tc>
          <w:tcPr>
            <w:tcW w:w="1182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483888" w:rsidTr="0047078F">
        <w:trPr>
          <w:trHeight w:val="267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869" w:rsidRPr="00483888" w:rsidRDefault="00F8529B" w:rsidP="00184B73">
            <w:pPr>
              <w:pStyle w:val="Default"/>
              <w:spacing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2076114248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521463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8586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869" w:rsidRPr="00483888" w:rsidRDefault="00185869" w:rsidP="00184B7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Yes, Cobalt </w:t>
            </w:r>
          </w:p>
        </w:tc>
        <w:tc>
          <w:tcPr>
            <w:tcW w:w="22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  <w:tc>
          <w:tcPr>
            <w:tcW w:w="1182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483888" w:rsidTr="0047078F">
        <w:trPr>
          <w:trHeight w:val="267"/>
        </w:trPr>
        <w:tc>
          <w:tcPr>
            <w:tcW w:w="2199" w:type="pct"/>
            <w:vMerge/>
            <w:tcBorders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13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5869" w:rsidRPr="00483888" w:rsidRDefault="00185869" w:rsidP="00184B73">
            <w:pPr>
              <w:pStyle w:val="Default"/>
              <w:spacing w:after="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If yes, which of these metals remain in which product / material? </w:t>
            </w: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br/>
              <w:t>Please specify:</w:t>
            </w:r>
          </w:p>
          <w:p w:rsidR="00185869" w:rsidRPr="00483888" w:rsidRDefault="00F8529B" w:rsidP="0067200E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61298477"/>
              </w:sdtPr>
              <w:sdtEndPr/>
              <w:sdtContent>
                <w:r w:rsidR="00185869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enter</w:t>
                </w:r>
                <w:r w:rsidR="00185869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text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="00185869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  <w:r w:rsidR="004427D9" w:rsidRPr="00483888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</w:rPr>
              <w:br/>
            </w:r>
          </w:p>
        </w:tc>
        <w:tc>
          <w:tcPr>
            <w:tcW w:w="22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869" w:rsidRPr="00483888" w:rsidRDefault="00185869" w:rsidP="0067200E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  <w:tc>
          <w:tcPr>
            <w:tcW w:w="1182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869" w:rsidRPr="00483888" w:rsidRDefault="00185869" w:rsidP="0067200E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67200E" w:rsidRPr="00483888" w:rsidTr="0047078F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67200E" w:rsidRPr="00483888" w:rsidRDefault="0067200E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3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Conflict Minerals Policy</w:t>
            </w:r>
          </w:p>
        </w:tc>
      </w:tr>
      <w:tr w:rsidR="004427D9" w:rsidRPr="00483888" w:rsidTr="0047078F">
        <w:trPr>
          <w:trHeight w:val="680"/>
        </w:trPr>
        <w:tc>
          <w:tcPr>
            <w:tcW w:w="2199" w:type="pct"/>
            <w:tcBorders>
              <w:bottom w:val="nil"/>
              <w:right w:val="single" w:sz="4" w:space="0" w:color="auto"/>
            </w:tcBorders>
          </w:tcPr>
          <w:p w:rsidR="00234CDF" w:rsidRPr="00483888" w:rsidRDefault="00234CDF" w:rsidP="00B73FC3">
            <w:pPr>
              <w:pStyle w:val="Default"/>
              <w:numPr>
                <w:ilvl w:val="0"/>
                <w:numId w:val="18"/>
              </w:numPr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Have you established a conflict minerals sourcing policy?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4CDF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818926447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391721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4CDF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DF" w:rsidRPr="00483888" w:rsidRDefault="00234CDF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DF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478750100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2559470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4CDF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4CDF" w:rsidRPr="00483888" w:rsidRDefault="00234CDF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234CDF" w:rsidRPr="00390205" w:rsidTr="0047078F">
        <w:tc>
          <w:tcPr>
            <w:tcW w:w="2199" w:type="pct"/>
            <w:tcBorders>
              <w:top w:val="nil"/>
              <w:right w:val="single" w:sz="4" w:space="0" w:color="auto"/>
            </w:tcBorders>
          </w:tcPr>
          <w:p w:rsidR="00234CDF" w:rsidRPr="00483888" w:rsidRDefault="00234CDF" w:rsidP="00234CDF">
            <w:pPr>
              <w:pStyle w:val="Default"/>
              <w:ind w:left="775"/>
              <w:rPr>
                <w:rFonts w:ascii="NeueHaasGroteskText Pro" w:hAnsi="NeueHaasGroteskText Pro"/>
                <w:sz w:val="23"/>
                <w:szCs w:val="23"/>
                <w:lang w:val="en-US"/>
              </w:rPr>
            </w:pPr>
          </w:p>
        </w:tc>
        <w:tc>
          <w:tcPr>
            <w:tcW w:w="280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DF" w:rsidRPr="00483888" w:rsidRDefault="00234CDF" w:rsidP="00301CB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If yes, please submit a copy.</w:t>
            </w:r>
          </w:p>
        </w:tc>
      </w:tr>
      <w:tr w:rsidR="00234CDF" w:rsidRPr="00483888" w:rsidTr="0047078F">
        <w:tc>
          <w:tcPr>
            <w:tcW w:w="2199" w:type="pct"/>
            <w:tcBorders>
              <w:bottom w:val="nil"/>
              <w:right w:val="single" w:sz="4" w:space="0" w:color="auto"/>
            </w:tcBorders>
          </w:tcPr>
          <w:p w:rsidR="00234CDF" w:rsidRPr="00483888" w:rsidRDefault="00234CDF" w:rsidP="00B73FC3">
            <w:pPr>
              <w:pStyle w:val="Default"/>
              <w:numPr>
                <w:ilvl w:val="0"/>
                <w:numId w:val="18"/>
              </w:numPr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Is your conflict minerals sourcing policy publicly available on your website? 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4CDF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838655262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629592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4CDF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DF" w:rsidRPr="00483888" w:rsidRDefault="00234CDF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CDF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100917174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5902269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4CDF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4CDF" w:rsidRPr="00483888" w:rsidRDefault="00234CDF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184B73" w:rsidRPr="00483888" w:rsidTr="0047078F">
        <w:tc>
          <w:tcPr>
            <w:tcW w:w="2199" w:type="pct"/>
            <w:tcBorders>
              <w:top w:val="nil"/>
              <w:right w:val="single" w:sz="4" w:space="0" w:color="auto"/>
            </w:tcBorders>
          </w:tcPr>
          <w:p w:rsidR="00234CDF" w:rsidRPr="00483888" w:rsidRDefault="00234CDF" w:rsidP="00301CB3">
            <w:pPr>
              <w:pStyle w:val="Default"/>
              <w:ind w:left="775"/>
              <w:rPr>
                <w:rFonts w:ascii="NeueHaasGroteskText Pro" w:hAnsi="NeueHaasGroteskText Pro"/>
                <w:sz w:val="23"/>
                <w:szCs w:val="23"/>
                <w:lang w:val="en-US"/>
              </w:rPr>
            </w:pPr>
          </w:p>
        </w:tc>
        <w:tc>
          <w:tcPr>
            <w:tcW w:w="280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DF" w:rsidRPr="00483888" w:rsidRDefault="00234CDF" w:rsidP="00184B73">
            <w:pPr>
              <w:pStyle w:val="Default"/>
              <w:spacing w:after="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If yes, please share the URL:</w:t>
            </w:r>
          </w:p>
          <w:p w:rsidR="00234CDF" w:rsidRPr="00483888" w:rsidRDefault="00F8529B" w:rsidP="00234CDF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1652869265"/>
              </w:sdtPr>
              <w:sdtEndPr/>
              <w:sdtContent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Please enter</w:t>
                </w:r>
                <w:r w:rsidR="001135F9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URL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="00234CDF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  <w:r w:rsidR="004427D9" w:rsidRPr="00483888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</w:rPr>
              <w:br/>
            </w:r>
          </w:p>
        </w:tc>
      </w:tr>
      <w:tr w:rsidR="00234CDF" w:rsidRPr="00483888" w:rsidTr="0047078F">
        <w:tc>
          <w:tcPr>
            <w:tcW w:w="2199" w:type="pct"/>
            <w:tcBorders>
              <w:right w:val="single" w:sz="4" w:space="0" w:color="auto"/>
            </w:tcBorders>
          </w:tcPr>
          <w:p w:rsidR="00234CDF" w:rsidRPr="00483888" w:rsidRDefault="00234CDF" w:rsidP="00301CB3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lang w:val="en-US"/>
              </w:rPr>
              <w:t>Are you conducting or</w:t>
            </w:r>
            <w:r w:rsidR="004427D9" w:rsidRPr="00483888">
              <w:rPr>
                <w:rFonts w:ascii="NeueHaasGroteskText Pro" w:hAnsi="NeueHaasGroteskText Pro"/>
                <w:sz w:val="22"/>
                <w:lang w:val="en-US"/>
              </w:rPr>
              <w:t xml:space="preserve"> planning to conduct a c</w:t>
            </w:r>
            <w:r w:rsidRPr="00483888">
              <w:rPr>
                <w:rFonts w:ascii="NeueHaasGroteskText Pro" w:hAnsi="NeueHaasGroteskText Pro"/>
                <w:sz w:val="22"/>
                <w:lang w:val="en-US"/>
              </w:rPr>
              <w:t xml:space="preserve">onflict </w:t>
            </w:r>
            <w:r w:rsidR="004427D9" w:rsidRPr="00483888">
              <w:rPr>
                <w:rFonts w:ascii="NeueHaasGroteskText Pro" w:hAnsi="NeueHaasGroteskText Pro"/>
                <w:sz w:val="22"/>
                <w:lang w:val="en-US"/>
              </w:rPr>
              <w:t>m</w:t>
            </w:r>
            <w:r w:rsidRPr="00483888">
              <w:rPr>
                <w:rFonts w:ascii="NeueHaasGroteskText Pro" w:hAnsi="NeueHaasGroteskText Pro"/>
                <w:sz w:val="22"/>
                <w:lang w:val="en-US"/>
              </w:rPr>
              <w:t>inerals supply chain investigation?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CDF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1992908180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1317552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4CDF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DF" w:rsidRPr="00483888" w:rsidRDefault="00234CDF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CDF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406843146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288519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4CDF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CDF" w:rsidRPr="00483888" w:rsidRDefault="00234CDF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4427D9" w:rsidRPr="00390205" w:rsidTr="0047078F">
        <w:tc>
          <w:tcPr>
            <w:tcW w:w="2199" w:type="pct"/>
            <w:tcBorders>
              <w:bottom w:val="single" w:sz="4" w:space="0" w:color="auto"/>
            </w:tcBorders>
          </w:tcPr>
          <w:p w:rsidR="0067200E" w:rsidRPr="00483888" w:rsidRDefault="0067200E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2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lang w:val="en-US"/>
              </w:rPr>
              <w:t xml:space="preserve">When do you expect to have the </w:t>
            </w:r>
            <w:r w:rsidRPr="00AA48DD">
              <w:rPr>
                <w:rFonts w:ascii="NeueHaasGroteskText Pro" w:hAnsi="NeueHaasGroteskText Pro"/>
                <w:b/>
                <w:sz w:val="22"/>
                <w:lang w:val="en-US"/>
              </w:rPr>
              <w:t>C</w:t>
            </w:r>
            <w:r w:rsidRPr="00483888">
              <w:rPr>
                <w:rFonts w:ascii="NeueHaasGroteskText Pro" w:hAnsi="NeueHaasGroteskText Pro"/>
                <w:sz w:val="22"/>
                <w:lang w:val="en-US"/>
              </w:rPr>
              <w:t xml:space="preserve">onflict </w:t>
            </w:r>
            <w:r w:rsidRPr="00AA48DD">
              <w:rPr>
                <w:rFonts w:ascii="NeueHaasGroteskText Pro" w:hAnsi="NeueHaasGroteskText Pro"/>
                <w:b/>
                <w:sz w:val="22"/>
                <w:lang w:val="en-US"/>
              </w:rPr>
              <w:t>M</w:t>
            </w:r>
            <w:r w:rsidRPr="00483888">
              <w:rPr>
                <w:rFonts w:ascii="NeueHaasGroteskText Pro" w:hAnsi="NeueHaasGroteskText Pro"/>
                <w:sz w:val="22"/>
                <w:lang w:val="en-US"/>
              </w:rPr>
              <w:t xml:space="preserve">inerals </w:t>
            </w:r>
            <w:r w:rsidRPr="00AA48DD">
              <w:rPr>
                <w:rFonts w:ascii="NeueHaasGroteskText Pro" w:hAnsi="NeueHaasGroteskText Pro"/>
                <w:b/>
                <w:sz w:val="22"/>
                <w:lang w:val="en-US"/>
              </w:rPr>
              <w:t>R</w:t>
            </w:r>
            <w:r w:rsidRPr="00483888">
              <w:rPr>
                <w:rFonts w:ascii="NeueHaasGroteskText Pro" w:hAnsi="NeueHaasGroteskText Pro"/>
                <w:sz w:val="22"/>
                <w:lang w:val="en-US"/>
              </w:rPr>
              <w:t xml:space="preserve">eporting </w:t>
            </w:r>
            <w:r w:rsidRPr="00AA48DD">
              <w:rPr>
                <w:rFonts w:ascii="NeueHaasGroteskText Pro" w:hAnsi="NeueHaasGroteskText Pro"/>
                <w:b/>
                <w:sz w:val="22"/>
                <w:lang w:val="en-US"/>
              </w:rPr>
              <w:t>T</w:t>
            </w:r>
            <w:r w:rsidRPr="00483888">
              <w:rPr>
                <w:rFonts w:ascii="NeueHaasGroteskText Pro" w:hAnsi="NeueHaasGroteskText Pro"/>
                <w:sz w:val="22"/>
                <w:lang w:val="en-US"/>
              </w:rPr>
              <w:t>emplate (CMRT) ready?</w:t>
            </w:r>
          </w:p>
        </w:tc>
        <w:tc>
          <w:tcPr>
            <w:tcW w:w="2801" w:type="pct"/>
            <w:gridSpan w:val="10"/>
          </w:tcPr>
          <w:p w:rsidR="0067200E" w:rsidRPr="00483888" w:rsidRDefault="0067200E" w:rsidP="0067200E">
            <w:pPr>
              <w:pStyle w:val="Default"/>
              <w:spacing w:line="360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Draft CMRT:  </w:t>
            </w: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ab/>
            </w: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1735276693"/>
              </w:sdtPr>
              <w:sdtEndPr/>
              <w:sdtContent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insert </w:t>
                </w:r>
                <w:r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date.</w:t>
                </w:r>
              </w:sdtContent>
            </w:sdt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 </w:t>
            </w:r>
          </w:p>
          <w:p w:rsidR="0067200E" w:rsidRPr="00483888" w:rsidRDefault="0067200E" w:rsidP="0067200E">
            <w:pPr>
              <w:pStyle w:val="Default"/>
              <w:spacing w:line="360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Final CMRT:  </w:t>
            </w: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ab/>
            </w: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992759382"/>
              </w:sdtPr>
              <w:sdtEndPr/>
              <w:sdtContent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insert </w:t>
                </w:r>
                <w:r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date.</w:t>
                </w:r>
              </w:sdtContent>
            </w:sdt>
          </w:p>
        </w:tc>
      </w:tr>
      <w:tr w:rsidR="004427D9" w:rsidRPr="00483888" w:rsidTr="0047078F">
        <w:tc>
          <w:tcPr>
            <w:tcW w:w="2199" w:type="pct"/>
            <w:tcBorders>
              <w:bottom w:val="nil"/>
              <w:right w:val="single" w:sz="4" w:space="0" w:color="auto"/>
            </w:tcBorders>
          </w:tcPr>
          <w:p w:rsidR="004427D9" w:rsidRPr="00483888" w:rsidRDefault="004427D9" w:rsidP="00301CB3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2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lang w:val="en-US"/>
              </w:rPr>
              <w:t xml:space="preserve">Are you a member of the </w:t>
            </w:r>
            <w:r w:rsidR="00390205" w:rsidRPr="00390205">
              <w:rPr>
                <w:rFonts w:ascii="NeueHaasGroteskText Pro" w:hAnsi="NeueHaasGroteskText Pro"/>
                <w:b/>
                <w:sz w:val="22"/>
                <w:lang w:val="en-US"/>
              </w:rPr>
              <w:t>R</w:t>
            </w:r>
            <w:r w:rsidR="00390205">
              <w:rPr>
                <w:rFonts w:ascii="NeueHaasGroteskText Pro" w:hAnsi="NeueHaasGroteskText Pro"/>
                <w:sz w:val="22"/>
                <w:lang w:val="en-US"/>
              </w:rPr>
              <w:t xml:space="preserve">esponsible </w:t>
            </w:r>
            <w:r w:rsidR="00390205" w:rsidRPr="00390205">
              <w:rPr>
                <w:rFonts w:ascii="NeueHaasGroteskText Pro" w:hAnsi="NeueHaasGroteskText Pro"/>
                <w:b/>
                <w:sz w:val="22"/>
                <w:lang w:val="en-US"/>
              </w:rPr>
              <w:t>M</w:t>
            </w:r>
            <w:r w:rsidR="00390205">
              <w:rPr>
                <w:rFonts w:ascii="NeueHaasGroteskText Pro" w:hAnsi="NeueHaasGroteskText Pro"/>
                <w:sz w:val="22"/>
                <w:lang w:val="en-US"/>
              </w:rPr>
              <w:t xml:space="preserve">inerals </w:t>
            </w:r>
            <w:r w:rsidR="00390205" w:rsidRPr="00390205">
              <w:rPr>
                <w:rFonts w:ascii="NeueHaasGroteskText Pro" w:hAnsi="NeueHaasGroteskText Pro"/>
                <w:b/>
                <w:sz w:val="22"/>
                <w:lang w:val="en-US"/>
              </w:rPr>
              <w:t>I</w:t>
            </w:r>
            <w:r w:rsidR="00390205">
              <w:rPr>
                <w:rFonts w:ascii="NeueHaasGroteskText Pro" w:hAnsi="NeueHaasGroteskText Pro"/>
                <w:sz w:val="22"/>
                <w:lang w:val="en-US"/>
              </w:rPr>
              <w:t>nitiative (RMI)</w:t>
            </w:r>
            <w:r w:rsidRPr="00483888">
              <w:rPr>
                <w:rFonts w:ascii="NeueHaasGroteskText Pro" w:hAnsi="NeueHaasGroteskText Pro"/>
                <w:sz w:val="22"/>
                <w:lang w:val="en-US"/>
              </w:rPr>
              <w:t>?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7D9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855182560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64324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7D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7D9" w:rsidRPr="00483888" w:rsidRDefault="004427D9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Yes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7D9" w:rsidRPr="00483888" w:rsidRDefault="00F8529B" w:rsidP="00E20B49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908841608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276095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7D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27D9" w:rsidRPr="00483888" w:rsidRDefault="004427D9" w:rsidP="00E20B49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No</w:t>
            </w:r>
          </w:p>
        </w:tc>
      </w:tr>
      <w:tr w:rsidR="004427D9" w:rsidRPr="00483888" w:rsidTr="0047078F">
        <w:tc>
          <w:tcPr>
            <w:tcW w:w="2199" w:type="pct"/>
            <w:tcBorders>
              <w:top w:val="nil"/>
              <w:right w:val="single" w:sz="4" w:space="0" w:color="auto"/>
            </w:tcBorders>
          </w:tcPr>
          <w:p w:rsidR="004427D9" w:rsidRPr="00483888" w:rsidRDefault="004427D9" w:rsidP="004427D9">
            <w:pPr>
              <w:pStyle w:val="Default"/>
              <w:ind w:left="360"/>
              <w:rPr>
                <w:rFonts w:ascii="NeueHaasGroteskText Pro" w:hAnsi="NeueHaasGroteskText Pro"/>
                <w:lang w:val="en-US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7D9" w:rsidRPr="00483888" w:rsidRDefault="004427D9" w:rsidP="00301CB3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18"/>
                <w:szCs w:val="18"/>
              </w:rPr>
            </w:pPr>
          </w:p>
        </w:tc>
        <w:tc>
          <w:tcPr>
            <w:tcW w:w="11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7D9" w:rsidRPr="00483888" w:rsidRDefault="004427D9" w:rsidP="00301CB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  <w:tc>
          <w:tcPr>
            <w:tcW w:w="13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B73" w:rsidRPr="00483888" w:rsidRDefault="004427D9" w:rsidP="00184B73">
            <w:pPr>
              <w:pStyle w:val="Default"/>
              <w:spacing w:after="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If n</w:t>
            </w:r>
            <w:r w:rsidR="00390205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o, are you planning to become an RMI </w:t>
            </w: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member?</w:t>
            </w:r>
          </w:p>
          <w:p w:rsidR="004427D9" w:rsidRPr="00483888" w:rsidRDefault="00F8529B" w:rsidP="00184B73">
            <w:pPr>
              <w:pStyle w:val="Default"/>
              <w:spacing w:after="60"/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-1849327929"/>
              </w:sdtPr>
              <w:sdtEndPr/>
              <w:sdtContent>
                <w:r w:rsidR="004427D9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enter</w:t>
                </w:r>
                <w:r w:rsidR="004427D9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text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="004427D9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  <w:p w:rsidR="00184B73" w:rsidRPr="00483888" w:rsidRDefault="00184B73" w:rsidP="00184B73">
            <w:pPr>
              <w:pStyle w:val="Default"/>
              <w:spacing w:after="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390205" w:rsidTr="0047078F">
        <w:trPr>
          <w:trHeight w:val="850"/>
        </w:trPr>
        <w:tc>
          <w:tcPr>
            <w:tcW w:w="2199" w:type="pct"/>
          </w:tcPr>
          <w:p w:rsidR="0067200E" w:rsidRPr="00483888" w:rsidRDefault="0067200E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lang w:val="en-US"/>
              </w:rPr>
              <w:t xml:space="preserve">How many suppliers do you request to provide a CMRT? </w:t>
            </w:r>
          </w:p>
        </w:tc>
        <w:tc>
          <w:tcPr>
            <w:tcW w:w="2801" w:type="pct"/>
            <w:gridSpan w:val="10"/>
          </w:tcPr>
          <w:p w:rsidR="0067200E" w:rsidRPr="00483888" w:rsidRDefault="0067200E" w:rsidP="0067200E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390205" w:rsidTr="0047078F">
        <w:trPr>
          <w:trHeight w:val="1247"/>
        </w:trPr>
        <w:tc>
          <w:tcPr>
            <w:tcW w:w="2199" w:type="pct"/>
          </w:tcPr>
          <w:p w:rsidR="0067200E" w:rsidRPr="00483888" w:rsidRDefault="0067200E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2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lang w:val="en-US"/>
              </w:rPr>
              <w:lastRenderedPageBreak/>
              <w:t xml:space="preserve">How do you determine which suppliers are in scope of your investigation? </w:t>
            </w:r>
          </w:p>
        </w:tc>
        <w:tc>
          <w:tcPr>
            <w:tcW w:w="2801" w:type="pct"/>
            <w:gridSpan w:val="10"/>
          </w:tcPr>
          <w:p w:rsidR="0067200E" w:rsidRPr="00483888" w:rsidRDefault="0067200E" w:rsidP="0067200E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390205" w:rsidTr="0047078F">
        <w:trPr>
          <w:trHeight w:val="1304"/>
        </w:trPr>
        <w:tc>
          <w:tcPr>
            <w:tcW w:w="2199" w:type="pct"/>
          </w:tcPr>
          <w:p w:rsidR="0067200E" w:rsidRPr="00483888" w:rsidRDefault="0067200E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What target have you set on the number of suppliers responding and providing a CMRT?</w:t>
            </w:r>
          </w:p>
        </w:tc>
        <w:tc>
          <w:tcPr>
            <w:tcW w:w="2801" w:type="pct"/>
            <w:gridSpan w:val="10"/>
          </w:tcPr>
          <w:p w:rsidR="0067200E" w:rsidRPr="00483888" w:rsidRDefault="0067200E" w:rsidP="0067200E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390205" w:rsidTr="0047078F">
        <w:tc>
          <w:tcPr>
            <w:tcW w:w="2199" w:type="pct"/>
          </w:tcPr>
          <w:p w:rsidR="0067200E" w:rsidRPr="00483888" w:rsidRDefault="0067200E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0"/>
                <w:szCs w:val="20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What will be your answer to </w:t>
            </w:r>
            <w:r w:rsidRPr="00483888">
              <w:rPr>
                <w:rFonts w:ascii="NeueHaasGroteskText Pro" w:hAnsi="NeueHaasGroteskText Pro"/>
                <w:sz w:val="22"/>
                <w:lang w:val="en-US"/>
              </w:rPr>
              <w:t xml:space="preserve">Question C in the CMRT, please explain? </w:t>
            </w:r>
            <w:r w:rsidRPr="00483888">
              <w:rPr>
                <w:rFonts w:ascii="NeueHaasGroteskText Pro" w:hAnsi="NeueHaasGroteskText Pro"/>
                <w:lang w:val="en-US"/>
              </w:rPr>
              <w:br/>
            </w:r>
          </w:p>
          <w:p w:rsidR="0067200E" w:rsidRPr="00AA48DD" w:rsidRDefault="0067200E" w:rsidP="0067200E">
            <w:pPr>
              <w:pStyle w:val="Default"/>
              <w:rPr>
                <w:rFonts w:ascii="NeueHaasGroteskText Pro" w:hAnsi="NeueHaasGroteskText Pro"/>
                <w:sz w:val="21"/>
                <w:szCs w:val="21"/>
                <w:lang w:val="en-US"/>
              </w:rPr>
            </w:pPr>
            <w:r w:rsidRPr="00AA48DD">
              <w:rPr>
                <w:rFonts w:ascii="NeueHaasGroteskText Pro" w:hAnsi="NeueHaasGroteskText Pro"/>
                <w:sz w:val="21"/>
                <w:szCs w:val="21"/>
                <w:lang w:val="en-US"/>
              </w:rPr>
              <w:t xml:space="preserve">Question C: </w:t>
            </w:r>
            <w:r w:rsidR="004427D9" w:rsidRPr="00AA48DD">
              <w:rPr>
                <w:rFonts w:ascii="NeueHaasGroteskText Pro" w:hAnsi="NeueHaasGroteskText Pro"/>
                <w:sz w:val="21"/>
                <w:szCs w:val="21"/>
                <w:lang w:val="en-US"/>
              </w:rPr>
              <w:br/>
            </w:r>
            <w:r w:rsidRPr="00AA48DD">
              <w:rPr>
                <w:rFonts w:ascii="NeueHaasGroteskText Pro" w:hAnsi="NeueHaasGroteskText Pro"/>
                <w:sz w:val="21"/>
                <w:szCs w:val="21"/>
                <w:lang w:val="en-US"/>
              </w:rPr>
              <w:t xml:space="preserve">Do you require your direct suppliers to be DRC conflict-free? </w:t>
            </w:r>
          </w:p>
        </w:tc>
        <w:tc>
          <w:tcPr>
            <w:tcW w:w="2801" w:type="pct"/>
            <w:gridSpan w:val="10"/>
          </w:tcPr>
          <w:p w:rsidR="00184B73" w:rsidRPr="00483888" w:rsidRDefault="0067200E" w:rsidP="00184B73">
            <w:pPr>
              <w:pStyle w:val="Default"/>
              <w:spacing w:after="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Answer: </w:t>
            </w:r>
          </w:p>
          <w:p w:rsidR="0067200E" w:rsidRPr="00483888" w:rsidRDefault="00F8529B" w:rsidP="0067200E">
            <w:pPr>
              <w:pStyle w:val="Default"/>
              <w:spacing w:after="24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106318771"/>
              </w:sdtPr>
              <w:sdtEndPr/>
              <w:sdtContent>
                <w:r w:rsidR="0067200E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enter</w:t>
                </w:r>
                <w:r w:rsidR="0067200E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text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="0067200E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  <w:r w:rsidR="004427D9" w:rsidRPr="00483888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  <w:lang w:val="en-US"/>
              </w:rPr>
              <w:br/>
            </w:r>
          </w:p>
          <w:p w:rsidR="004427D9" w:rsidRPr="00483888" w:rsidRDefault="004427D9" w:rsidP="0067200E">
            <w:pPr>
              <w:pStyle w:val="Default"/>
              <w:spacing w:after="24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  <w:p w:rsidR="00184B73" w:rsidRPr="00483888" w:rsidRDefault="00184B73" w:rsidP="00184B73">
            <w:pPr>
              <w:pStyle w:val="Default"/>
              <w:spacing w:after="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Please explain: </w:t>
            </w:r>
          </w:p>
          <w:p w:rsidR="0067200E" w:rsidRPr="00483888" w:rsidRDefault="00F8529B" w:rsidP="00184B73">
            <w:pPr>
              <w:pStyle w:val="Default"/>
              <w:spacing w:after="24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-339080226"/>
              </w:sdtPr>
              <w:sdtEndPr/>
              <w:sdtContent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enter</w:t>
                </w:r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text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  <w:r w:rsidR="004427D9" w:rsidRPr="00483888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  <w:lang w:val="en-US"/>
              </w:rPr>
              <w:br/>
            </w:r>
          </w:p>
          <w:p w:rsidR="004427D9" w:rsidRPr="00483888" w:rsidRDefault="004427D9" w:rsidP="0067200E">
            <w:pPr>
              <w:pStyle w:val="Default"/>
              <w:spacing w:after="24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390205" w:rsidTr="0047078F">
        <w:tc>
          <w:tcPr>
            <w:tcW w:w="2199" w:type="pct"/>
          </w:tcPr>
          <w:p w:rsidR="0067200E" w:rsidRPr="00483888" w:rsidRDefault="004427D9" w:rsidP="0067200E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What will be your answer to Q</w:t>
            </w:r>
            <w:r w:rsidR="0067200E"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uestion D in the CMRT, please explain? </w:t>
            </w:r>
            <w:r w:rsidR="0067200E" w:rsidRPr="00483888">
              <w:rPr>
                <w:rFonts w:ascii="NeueHaasGroteskText Pro" w:hAnsi="NeueHaasGroteskText Pro"/>
                <w:szCs w:val="26"/>
                <w:lang w:val="en-US"/>
              </w:rPr>
              <w:br/>
            </w:r>
          </w:p>
          <w:p w:rsidR="0067200E" w:rsidRPr="00483888" w:rsidRDefault="0067200E" w:rsidP="0067200E">
            <w:pPr>
              <w:pStyle w:val="Default"/>
              <w:rPr>
                <w:rFonts w:ascii="NeueHaasGroteskText Pro" w:hAnsi="NeueHaasGroteskText Pro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0"/>
                <w:szCs w:val="20"/>
                <w:lang w:val="en-US"/>
              </w:rPr>
              <w:t xml:space="preserve">Question D: </w:t>
            </w:r>
            <w:r w:rsidR="004427D9" w:rsidRPr="00483888">
              <w:rPr>
                <w:rFonts w:ascii="NeueHaasGroteskText Pro" w:hAnsi="NeueHaasGroteskText Pro"/>
                <w:sz w:val="20"/>
                <w:szCs w:val="20"/>
                <w:lang w:val="en-US"/>
              </w:rPr>
              <w:br/>
            </w:r>
            <w:r w:rsidRPr="00483888">
              <w:rPr>
                <w:rFonts w:ascii="NeueHaasGroteskText Pro" w:hAnsi="NeueHaasGroteskText Pro"/>
                <w:sz w:val="21"/>
                <w:szCs w:val="21"/>
                <w:lang w:val="en-US"/>
              </w:rPr>
              <w:t>Do you require your direct suppliers to source 3TG from smelters whose due diligence practices have been validated by an independent third party audit program?</w:t>
            </w:r>
            <w:r w:rsidRPr="00483888">
              <w:rPr>
                <w:rFonts w:ascii="NeueHaasGroteskText Pro" w:hAnsi="NeueHaasGroteskText Pr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01" w:type="pct"/>
            <w:gridSpan w:val="10"/>
          </w:tcPr>
          <w:p w:rsidR="00184B73" w:rsidRPr="00483888" w:rsidRDefault="00184B73" w:rsidP="00184B73">
            <w:pPr>
              <w:pStyle w:val="Default"/>
              <w:spacing w:after="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Answer: </w:t>
            </w:r>
          </w:p>
          <w:p w:rsidR="0067200E" w:rsidRPr="00483888" w:rsidRDefault="00F8529B" w:rsidP="00184B73">
            <w:pPr>
              <w:pStyle w:val="Default"/>
              <w:spacing w:after="24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-540201287"/>
              </w:sdtPr>
              <w:sdtEndPr/>
              <w:sdtContent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enter</w:t>
                </w:r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text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  <w:r w:rsidR="004427D9" w:rsidRPr="00483888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  <w:lang w:val="en-US"/>
              </w:rPr>
              <w:br/>
            </w:r>
          </w:p>
          <w:p w:rsidR="004427D9" w:rsidRPr="00483888" w:rsidRDefault="004427D9" w:rsidP="0067200E">
            <w:pPr>
              <w:pStyle w:val="Default"/>
              <w:spacing w:after="24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  <w:p w:rsidR="00184B73" w:rsidRPr="00483888" w:rsidRDefault="00184B73" w:rsidP="00184B73">
            <w:pPr>
              <w:pStyle w:val="Default"/>
              <w:spacing w:after="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Please explain: </w:t>
            </w:r>
          </w:p>
          <w:p w:rsidR="0067200E" w:rsidRPr="00483888" w:rsidRDefault="00F8529B" w:rsidP="00184B73">
            <w:pPr>
              <w:pStyle w:val="Default"/>
              <w:spacing w:after="24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1643999730"/>
              </w:sdtPr>
              <w:sdtEndPr/>
              <w:sdtContent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enter</w:t>
                </w:r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text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="00184B73"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  <w:r w:rsidR="004427D9" w:rsidRPr="00483888">
              <w:rPr>
                <w:rFonts w:ascii="NeueHaasGroteskText Pro" w:hAnsi="NeueHaasGroteskText Pro"/>
                <w:color w:val="365F91" w:themeColor="accent1" w:themeShade="BF"/>
                <w:sz w:val="18"/>
                <w:szCs w:val="18"/>
                <w:lang w:val="en-US"/>
              </w:rPr>
              <w:br/>
            </w:r>
          </w:p>
          <w:p w:rsidR="004427D9" w:rsidRPr="00483888" w:rsidRDefault="004427D9" w:rsidP="0067200E">
            <w:pPr>
              <w:pStyle w:val="Default"/>
              <w:spacing w:after="24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4427D9" w:rsidRPr="00390205" w:rsidTr="0047078F">
        <w:trPr>
          <w:trHeight w:val="624"/>
        </w:trPr>
        <w:tc>
          <w:tcPr>
            <w:tcW w:w="2202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427D9" w:rsidRPr="00483888" w:rsidRDefault="004427D9" w:rsidP="004427D9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What is your process regarding not listed smelters? </w:t>
            </w:r>
            <w:r w:rsidRPr="00483888">
              <w:rPr>
                <w:rFonts w:ascii="NeueHaasGroteskText Pro" w:hAnsi="NeueHaasGroteskText Pro"/>
                <w:szCs w:val="26"/>
                <w:lang w:val="en-US"/>
              </w:rPr>
              <w:br/>
            </w:r>
          </w:p>
          <w:p w:rsidR="004427D9" w:rsidRPr="00483888" w:rsidRDefault="004427D9" w:rsidP="004427D9">
            <w:pPr>
              <w:pStyle w:val="Default"/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1"/>
                <w:szCs w:val="21"/>
                <w:lang w:val="en-US"/>
              </w:rPr>
              <w:t>For the most current and accurate list of standard smelter names that are Active or Conformant, please refer to the RMI website</w:t>
            </w:r>
            <w:r w:rsidRPr="00483888">
              <w:rPr>
                <w:rFonts w:ascii="NeueHaasGroteskText Pro" w:hAnsi="NeueHaasGroteskText Pro"/>
                <w:sz w:val="22"/>
                <w:szCs w:val="20"/>
                <w:lang w:val="en-US"/>
              </w:rPr>
              <w:br/>
            </w:r>
            <w:hyperlink r:id="rId11" w:history="1">
              <w:r w:rsidRPr="00483888">
                <w:rPr>
                  <w:rStyle w:val="Hyperlink"/>
                  <w:rFonts w:ascii="NeueHaasGroteskText Pro" w:hAnsi="NeueHaasGroteskText Pro"/>
                  <w:sz w:val="19"/>
                  <w:szCs w:val="19"/>
                  <w:lang w:val="en-US"/>
                </w:rPr>
                <w:t>http://www.responsiblemineralsinitiative.org/</w:t>
              </w:r>
            </w:hyperlink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27D9" w:rsidRPr="00483888" w:rsidRDefault="00F8529B" w:rsidP="00301CB3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-1434968015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9024893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7D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4427D9"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 </w:t>
            </w:r>
          </w:p>
          <w:p w:rsidR="004427D9" w:rsidRPr="00483888" w:rsidRDefault="004427D9" w:rsidP="00301CB3">
            <w:pPr>
              <w:pStyle w:val="Default"/>
              <w:spacing w:after="22"/>
              <w:ind w:left="360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  <w:tc>
          <w:tcPr>
            <w:tcW w:w="257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27D9" w:rsidRPr="00483888" w:rsidRDefault="004427D9" w:rsidP="00184B7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We verify with our supplier(s) whether the entity is indeed a smelter by looking for sufficient evidence </w:t>
            </w:r>
          </w:p>
        </w:tc>
      </w:tr>
      <w:tr w:rsidR="004427D9" w:rsidRPr="00390205" w:rsidTr="0047078F">
        <w:trPr>
          <w:trHeight w:val="624"/>
        </w:trPr>
        <w:tc>
          <w:tcPr>
            <w:tcW w:w="220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9" w:rsidRPr="00483888" w:rsidRDefault="004427D9" w:rsidP="00301CB3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7D9" w:rsidRPr="00483888" w:rsidRDefault="00F8529B" w:rsidP="00301CB3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1679316240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928103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7D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7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7D9" w:rsidRPr="00483888" w:rsidRDefault="004427D9" w:rsidP="00184B7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We do not review the smelter list data of the CMRTs received from our suppliers </w:t>
            </w:r>
          </w:p>
        </w:tc>
      </w:tr>
      <w:tr w:rsidR="004427D9" w:rsidRPr="00390205" w:rsidTr="0047078F">
        <w:trPr>
          <w:trHeight w:val="624"/>
        </w:trPr>
        <w:tc>
          <w:tcPr>
            <w:tcW w:w="220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9" w:rsidRPr="00483888" w:rsidRDefault="004427D9" w:rsidP="00301CB3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7D9" w:rsidRPr="00483888" w:rsidRDefault="00F8529B" w:rsidP="00301CB3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1796944733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-10604009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7D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7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7D9" w:rsidRPr="00483888" w:rsidRDefault="00184B73" w:rsidP="00184B73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We are new to the program and would appreciate guidance on this issue </w:t>
            </w:r>
          </w:p>
        </w:tc>
      </w:tr>
      <w:tr w:rsidR="004427D9" w:rsidRPr="00390205" w:rsidTr="0047078F">
        <w:trPr>
          <w:trHeight w:val="397"/>
        </w:trPr>
        <w:tc>
          <w:tcPr>
            <w:tcW w:w="220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D9" w:rsidRPr="00483888" w:rsidRDefault="004427D9" w:rsidP="00301CB3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27D9" w:rsidRPr="00483888" w:rsidRDefault="00F8529B" w:rsidP="00301CB3">
            <w:pPr>
              <w:pStyle w:val="Default"/>
              <w:spacing w:before="22" w:after="22" w:line="276" w:lineRule="auto"/>
              <w:rPr>
                <w:rFonts w:ascii="NeueHaasGroteskText Pro" w:hAnsi="NeueHaasGroteskText Pro"/>
                <w:sz w:val="22"/>
                <w:szCs w:val="23"/>
              </w:rPr>
            </w:pPr>
            <w:sdt>
              <w:sdtPr>
                <w:rPr>
                  <w:rFonts w:ascii="NeueHaasGroteskText Pro" w:hAnsi="NeueHaasGroteskText Pro"/>
                  <w:sz w:val="18"/>
                  <w:szCs w:val="18"/>
                </w:rPr>
                <w:id w:val="1787225809"/>
              </w:sdtPr>
              <w:sdtEndPr/>
              <w:sdtContent>
                <w:sdt>
                  <w:sdtPr>
                    <w:rPr>
                      <w:rFonts w:ascii="NeueHaasGroteskText Pro" w:hAnsi="NeueHaasGroteskText Pro"/>
                      <w:sz w:val="18"/>
                      <w:szCs w:val="18"/>
                      <w:lang w:val="en-US"/>
                    </w:rPr>
                    <w:id w:val="1114021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427D9" w:rsidRPr="00483888">
                      <w:rPr>
                        <w:rFonts w:ascii="Segoe UI Symbol" w:eastAsia="MS Gothic" w:hAnsi="Segoe UI Symbol" w:cs="Segoe UI Symbol"/>
                        <w:sz w:val="18"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57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7D9" w:rsidRPr="00483888" w:rsidRDefault="00184B73" w:rsidP="00301CB3">
            <w:pPr>
              <w:pStyle w:val="Default"/>
              <w:spacing w:after="22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Other: </w:t>
            </w:r>
            <w:sdt>
              <w:sdtPr>
                <w:rPr>
                  <w:rFonts w:ascii="NeueHaasGroteskText Pro" w:hAnsi="NeueHaasGroteskText Pro"/>
                  <w:color w:val="365F91" w:themeColor="accent1" w:themeShade="BF"/>
                  <w:sz w:val="18"/>
                  <w:szCs w:val="18"/>
                </w:rPr>
                <w:id w:val="2052566744"/>
              </w:sdtPr>
              <w:sdtEndPr/>
              <w:sdtContent>
                <w:r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Please 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enter</w:t>
                </w:r>
                <w:r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text</w:t>
                </w:r>
                <w:r w:rsidR="00313DC3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 xml:space="preserve"> here</w:t>
                </w:r>
                <w:r w:rsidRPr="00483888">
                  <w:rPr>
                    <w:rFonts w:ascii="NeueHaasGroteskText Pro" w:hAnsi="NeueHaasGroteskText Pro"/>
                    <w:color w:val="365F91" w:themeColor="accent1" w:themeShade="BF"/>
                    <w:sz w:val="18"/>
                    <w:szCs w:val="18"/>
                    <w:lang w:val="en-US"/>
                  </w:rPr>
                  <w:t>.</w:t>
                </w:r>
              </w:sdtContent>
            </w:sdt>
          </w:p>
        </w:tc>
      </w:tr>
      <w:tr w:rsidR="0095731A" w:rsidRPr="00483888" w:rsidTr="0047078F">
        <w:trPr>
          <w:gridAfter w:val="1"/>
          <w:wAfter w:w="8" w:type="pct"/>
          <w:trHeight w:val="2315"/>
        </w:trPr>
        <w:tc>
          <w:tcPr>
            <w:tcW w:w="2202" w:type="pct"/>
            <w:gridSpan w:val="2"/>
          </w:tcPr>
          <w:p w:rsidR="0095731A" w:rsidRPr="00483888" w:rsidRDefault="0095731A" w:rsidP="0095731A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lastRenderedPageBreak/>
              <w:t>Can you estimate the total amount of each of the 3TG and Cobalt used in the products supplied to uvex?</w:t>
            </w:r>
          </w:p>
        </w:tc>
        <w:tc>
          <w:tcPr>
            <w:tcW w:w="2790" w:type="pct"/>
            <w:gridSpan w:val="8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3"/>
              <w:gridCol w:w="3893"/>
            </w:tblGrid>
            <w:tr w:rsidR="0095731A" w:rsidRPr="00390205" w:rsidTr="005D4896">
              <w:tc>
                <w:tcPr>
                  <w:tcW w:w="127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 xml:space="preserve">Total amount [kg]  </w:t>
                  </w: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br/>
                    <w:t>used in products supplied to uvex</w:t>
                  </w: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Tin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Tantalum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Tungsten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Gold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Cobalt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95731A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95731A" w:rsidRPr="00483888" w:rsidRDefault="0095731A" w:rsidP="0095731A">
            <w:pPr>
              <w:pStyle w:val="Default"/>
              <w:rPr>
                <w:rFonts w:ascii="NeueHaasGroteskText Pro" w:hAnsi="NeueHaasGroteskText Pro"/>
                <w:sz w:val="23"/>
                <w:szCs w:val="23"/>
                <w:lang w:val="en-US"/>
              </w:rPr>
            </w:pPr>
          </w:p>
        </w:tc>
      </w:tr>
      <w:tr w:rsidR="0095731A" w:rsidRPr="00483888" w:rsidTr="0047078F">
        <w:trPr>
          <w:gridAfter w:val="1"/>
          <w:wAfter w:w="8" w:type="pct"/>
          <w:trHeight w:val="2438"/>
        </w:trPr>
        <w:tc>
          <w:tcPr>
            <w:tcW w:w="2202" w:type="pct"/>
            <w:gridSpan w:val="2"/>
          </w:tcPr>
          <w:p w:rsidR="0095731A" w:rsidRPr="00483888" w:rsidRDefault="0095731A" w:rsidP="0095731A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>What percentage of these metals are coming from recycled or scrap sources?</w:t>
            </w:r>
          </w:p>
        </w:tc>
        <w:tc>
          <w:tcPr>
            <w:tcW w:w="2790" w:type="pct"/>
            <w:gridSpan w:val="8"/>
            <w:vAlign w:val="center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3996"/>
            </w:tblGrid>
            <w:tr w:rsidR="0095731A" w:rsidRPr="00390205" w:rsidTr="005D4896">
              <w:tc>
                <w:tcPr>
                  <w:tcW w:w="1232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768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 xml:space="preserve">Percentage [%] </w:t>
                  </w: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br/>
                    <w:t>coming from recycled or scrap sources</w:t>
                  </w: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32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Tin</w:t>
                  </w:r>
                </w:p>
              </w:tc>
              <w:tc>
                <w:tcPr>
                  <w:tcW w:w="3768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32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Tantalum</w:t>
                  </w:r>
                </w:p>
              </w:tc>
              <w:tc>
                <w:tcPr>
                  <w:tcW w:w="3768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32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Tungsten</w:t>
                  </w:r>
                </w:p>
              </w:tc>
              <w:tc>
                <w:tcPr>
                  <w:tcW w:w="3768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32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Gold</w:t>
                  </w:r>
                </w:p>
              </w:tc>
              <w:tc>
                <w:tcPr>
                  <w:tcW w:w="3768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32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Cobalt</w:t>
                  </w:r>
                </w:p>
              </w:tc>
              <w:tc>
                <w:tcPr>
                  <w:tcW w:w="3768" w:type="pct"/>
                  <w:vAlign w:val="center"/>
                </w:tcPr>
                <w:p w:rsidR="0095731A" w:rsidRPr="00483888" w:rsidRDefault="0095731A" w:rsidP="005D4896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95731A" w:rsidRPr="00483888" w:rsidRDefault="0095731A" w:rsidP="005D4896">
            <w:pPr>
              <w:pStyle w:val="Default"/>
              <w:rPr>
                <w:rFonts w:ascii="NeueHaasGroteskText Pro" w:hAnsi="NeueHaasGroteskText Pro"/>
                <w:sz w:val="23"/>
                <w:szCs w:val="23"/>
                <w:lang w:val="en-US"/>
              </w:rPr>
            </w:pPr>
          </w:p>
        </w:tc>
      </w:tr>
      <w:tr w:rsidR="0095731A" w:rsidRPr="00483888" w:rsidTr="0047078F">
        <w:trPr>
          <w:gridAfter w:val="1"/>
          <w:wAfter w:w="8" w:type="pct"/>
          <w:trHeight w:val="2608"/>
        </w:trPr>
        <w:tc>
          <w:tcPr>
            <w:tcW w:w="2202" w:type="pct"/>
            <w:gridSpan w:val="2"/>
          </w:tcPr>
          <w:p w:rsidR="0095731A" w:rsidRPr="00483888" w:rsidRDefault="0095731A" w:rsidP="0095731A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0"/>
                <w:szCs w:val="20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6"/>
                <w:lang w:val="en-US"/>
              </w:rPr>
              <w:t xml:space="preserve">What percentage of these metals are coming from conflict free or responsibly sourcing smelters / refiners? </w:t>
            </w:r>
            <w:r w:rsidRPr="00483888">
              <w:rPr>
                <w:rFonts w:ascii="NeueHaasGroteskText Pro" w:hAnsi="NeueHaasGroteskText Pro"/>
                <w:szCs w:val="26"/>
                <w:lang w:val="en-US"/>
              </w:rPr>
              <w:br/>
            </w:r>
            <w:r w:rsidRPr="00483888">
              <w:rPr>
                <w:rFonts w:ascii="NeueHaasGroteskText Pro" w:hAnsi="NeueHaasGroteskText Pro"/>
                <w:sz w:val="20"/>
                <w:szCs w:val="20"/>
                <w:lang w:val="en-US"/>
              </w:rPr>
              <w:br/>
            </w:r>
            <w:r w:rsidRPr="00483888">
              <w:rPr>
                <w:rFonts w:ascii="NeueHaasGroteskText Pro" w:hAnsi="NeueHaasGroteskText Pro"/>
                <w:sz w:val="21"/>
                <w:szCs w:val="21"/>
                <w:lang w:val="en-US"/>
              </w:rPr>
              <w:t>(E.g. Fairtrade, Fair-minded gold, responsibly mined tin from Indonesia)</w:t>
            </w:r>
            <w:r w:rsidRPr="00483888">
              <w:rPr>
                <w:rFonts w:ascii="NeueHaasGroteskText Pro" w:hAnsi="NeueHaasGroteskText Pr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90" w:type="pct"/>
            <w:gridSpan w:val="8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3"/>
              <w:gridCol w:w="3893"/>
            </w:tblGrid>
            <w:tr w:rsidR="0095731A" w:rsidRPr="00390205" w:rsidTr="005D4896">
              <w:tc>
                <w:tcPr>
                  <w:tcW w:w="127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 xml:space="preserve">Percentage [%] </w:t>
                  </w: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br/>
                    <w:t>coming from conflict free or responsibly sourcing smelters/refiners</w:t>
                  </w: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Tin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Tantalum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Tungsten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Gold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5731A" w:rsidRPr="00483888" w:rsidTr="005D4896">
              <w:trPr>
                <w:trHeight w:val="340"/>
              </w:trPr>
              <w:tc>
                <w:tcPr>
                  <w:tcW w:w="127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  <w:r w:rsidRPr="00483888"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  <w:t>Cobalt</w:t>
                  </w:r>
                </w:p>
              </w:tc>
              <w:tc>
                <w:tcPr>
                  <w:tcW w:w="3893" w:type="dxa"/>
                  <w:vAlign w:val="center"/>
                </w:tcPr>
                <w:p w:rsidR="0095731A" w:rsidRPr="00483888" w:rsidRDefault="0095731A" w:rsidP="00763318">
                  <w:pPr>
                    <w:pStyle w:val="Default"/>
                    <w:rPr>
                      <w:rFonts w:ascii="NeueHaasGroteskText Pro" w:hAnsi="NeueHaasGroteskText Pro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95731A" w:rsidRPr="00483888" w:rsidRDefault="0095731A" w:rsidP="0095731A">
            <w:pPr>
              <w:pStyle w:val="Default"/>
              <w:rPr>
                <w:rFonts w:ascii="NeueHaasGroteskText Pro" w:hAnsi="NeueHaasGroteskText Pro"/>
                <w:sz w:val="23"/>
                <w:szCs w:val="23"/>
                <w:lang w:val="en-US"/>
              </w:rPr>
            </w:pPr>
          </w:p>
        </w:tc>
      </w:tr>
      <w:tr w:rsidR="0095731A" w:rsidRPr="00390205" w:rsidTr="0047078F">
        <w:trPr>
          <w:gridAfter w:val="1"/>
          <w:wAfter w:w="8" w:type="pct"/>
        </w:trPr>
        <w:tc>
          <w:tcPr>
            <w:tcW w:w="2202" w:type="pct"/>
            <w:gridSpan w:val="2"/>
          </w:tcPr>
          <w:p w:rsidR="0095731A" w:rsidRPr="00483888" w:rsidRDefault="0095731A" w:rsidP="0095731A">
            <w:pPr>
              <w:pStyle w:val="Default"/>
              <w:numPr>
                <w:ilvl w:val="0"/>
                <w:numId w:val="13"/>
              </w:numPr>
              <w:rPr>
                <w:rFonts w:ascii="NeueHaasGroteskText Pro" w:hAnsi="NeueHaasGroteskText Pro"/>
                <w:sz w:val="26"/>
                <w:szCs w:val="26"/>
                <w:lang w:val="en-US"/>
              </w:rPr>
            </w:pPr>
            <w:r w:rsidRPr="00483888">
              <w:rPr>
                <w:rFonts w:ascii="NeueHaasGroteskText Pro" w:hAnsi="NeueHaasGroteskText Pro"/>
                <w:sz w:val="22"/>
                <w:szCs w:val="23"/>
                <w:lang w:val="en-US"/>
              </w:rPr>
              <w:t>How many tiers on average are between you and the identified smelter(s)?</w:t>
            </w:r>
          </w:p>
        </w:tc>
        <w:tc>
          <w:tcPr>
            <w:tcW w:w="2790" w:type="pct"/>
            <w:gridSpan w:val="8"/>
          </w:tcPr>
          <w:p w:rsidR="0095731A" w:rsidRPr="00483888" w:rsidRDefault="0095731A" w:rsidP="0095731A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</w:tbl>
    <w:p w:rsidR="00BE771A" w:rsidRPr="006F5183" w:rsidRDefault="00BE771A" w:rsidP="006F5183">
      <w:pPr>
        <w:pStyle w:val="Default"/>
        <w:spacing w:before="240"/>
        <w:rPr>
          <w:rFonts w:ascii="NeueHaasGroteskText Pro" w:hAnsi="NeueHaasGroteskText Pro"/>
          <w:sz w:val="22"/>
          <w:szCs w:val="23"/>
          <w:lang w:val="en-US"/>
        </w:rPr>
      </w:pPr>
    </w:p>
    <w:p w:rsidR="001241EF" w:rsidRPr="00546B32" w:rsidRDefault="001241EF" w:rsidP="00BE771A">
      <w:pPr>
        <w:rPr>
          <w:rFonts w:ascii="NeueHaasGroteskText Pro" w:hAnsi="NeueHaasGroteskText Pro"/>
          <w:sz w:val="22"/>
          <w:lang w:val="en-US"/>
        </w:rPr>
      </w:pPr>
    </w:p>
    <w:p w:rsidR="00BE771A" w:rsidRPr="00546B32" w:rsidRDefault="00DD241B" w:rsidP="00BE771A">
      <w:pPr>
        <w:pStyle w:val="Default"/>
        <w:rPr>
          <w:rFonts w:ascii="NeueHaasGroteskText Pro" w:hAnsi="NeueHaasGroteskText Pro"/>
          <w:sz w:val="22"/>
          <w:szCs w:val="23"/>
          <w:lang w:val="en-US"/>
        </w:rPr>
      </w:pPr>
      <w:r w:rsidRPr="00546B32">
        <w:rPr>
          <w:rFonts w:ascii="NeueHaasGroteskText Pro" w:hAnsi="NeueHaasGroteskText Pro"/>
          <w:sz w:val="22"/>
          <w:szCs w:val="23"/>
          <w:lang w:val="en-US"/>
        </w:rPr>
        <w:t>The correctness and completeness of the information is hereby confirmed. The required guidelines and standards are also accepted.</w:t>
      </w:r>
    </w:p>
    <w:p w:rsidR="006F5183" w:rsidRPr="006F5183" w:rsidRDefault="006F5183" w:rsidP="00BE771A">
      <w:pPr>
        <w:pStyle w:val="Default"/>
        <w:rPr>
          <w:rFonts w:ascii="NeueHaasGroteskText Pro" w:hAnsi="NeueHaasGroteskText Pro"/>
          <w:sz w:val="16"/>
          <w:szCs w:val="23"/>
          <w:lang w:val="en-US"/>
        </w:rPr>
      </w:pPr>
    </w:p>
    <w:p w:rsidR="00241FC6" w:rsidRPr="00546B32" w:rsidRDefault="00BE771A" w:rsidP="006F5183">
      <w:pPr>
        <w:pStyle w:val="Default"/>
        <w:spacing w:line="276" w:lineRule="auto"/>
        <w:rPr>
          <w:rFonts w:ascii="NeueHaasGroteskText Pro" w:hAnsi="NeueHaasGroteskText Pro"/>
          <w:sz w:val="22"/>
          <w:szCs w:val="23"/>
          <w:lang w:val="en-US"/>
        </w:rPr>
      </w:pPr>
      <w:r w:rsidRPr="00546B32">
        <w:rPr>
          <w:rFonts w:ascii="NeueHaasGroteskText Pro" w:hAnsi="NeueHaasGroteskText Pro"/>
          <w:sz w:val="22"/>
          <w:szCs w:val="23"/>
          <w:lang w:val="en-US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241FC6" w:rsidRPr="00546B32" w:rsidTr="00241FC6">
        <w:trPr>
          <w:trHeight w:val="510"/>
        </w:trPr>
        <w:tc>
          <w:tcPr>
            <w:tcW w:w="2122" w:type="dxa"/>
            <w:vAlign w:val="bottom"/>
          </w:tcPr>
          <w:p w:rsidR="00241FC6" w:rsidRPr="00546B32" w:rsidRDefault="00241FC6" w:rsidP="00241FC6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546B32">
              <w:rPr>
                <w:rFonts w:ascii="NeueHaasGroteskText Pro" w:hAnsi="NeueHaasGroteskText Pro"/>
                <w:sz w:val="22"/>
                <w:szCs w:val="23"/>
                <w:lang w:val="en-US"/>
              </w:rPr>
              <w:t xml:space="preserve">Date, Signature / </w:t>
            </w:r>
          </w:p>
          <w:p w:rsidR="00241FC6" w:rsidRPr="00546B32" w:rsidRDefault="00241FC6" w:rsidP="00241FC6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546B32">
              <w:rPr>
                <w:rFonts w:ascii="NeueHaasGroteskText Pro" w:hAnsi="NeueHaasGroteskText Pro"/>
                <w:sz w:val="22"/>
                <w:szCs w:val="23"/>
                <w:lang w:val="en-US"/>
              </w:rPr>
              <w:t>Company Stamp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bottom"/>
          </w:tcPr>
          <w:p w:rsidR="00241FC6" w:rsidRPr="00546B32" w:rsidRDefault="00241FC6" w:rsidP="00241FC6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241FC6" w:rsidRPr="00546B32" w:rsidTr="00241FC6">
        <w:trPr>
          <w:trHeight w:val="510"/>
        </w:trPr>
        <w:tc>
          <w:tcPr>
            <w:tcW w:w="2122" w:type="dxa"/>
            <w:vAlign w:val="bottom"/>
          </w:tcPr>
          <w:p w:rsidR="00241FC6" w:rsidRPr="00546B32" w:rsidRDefault="00241FC6" w:rsidP="00241FC6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546B32">
              <w:rPr>
                <w:rFonts w:ascii="NeueHaasGroteskText Pro" w:hAnsi="NeueHaasGroteskText Pro"/>
                <w:sz w:val="22"/>
                <w:szCs w:val="23"/>
                <w:lang w:val="en-US"/>
              </w:rPr>
              <w:t>Name</w:t>
            </w:r>
            <w:r w:rsidRPr="00546B32">
              <w:rPr>
                <w:rFonts w:ascii="NeueHaasGroteskText Pro" w:hAnsi="NeueHaasGroteskText Pro"/>
                <w:sz w:val="22"/>
                <w:szCs w:val="23"/>
                <w:lang w:val="en-US"/>
              </w:rPr>
              <w:tab/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1FC6" w:rsidRPr="00546B32" w:rsidRDefault="00241FC6" w:rsidP="00241FC6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  <w:tr w:rsidR="00241FC6" w:rsidRPr="00546B32" w:rsidTr="00241FC6">
        <w:trPr>
          <w:trHeight w:val="510"/>
        </w:trPr>
        <w:tc>
          <w:tcPr>
            <w:tcW w:w="2122" w:type="dxa"/>
            <w:vAlign w:val="bottom"/>
          </w:tcPr>
          <w:p w:rsidR="00241FC6" w:rsidRPr="00546B32" w:rsidRDefault="00241FC6" w:rsidP="00241FC6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  <w:r w:rsidRPr="00546B32">
              <w:rPr>
                <w:rFonts w:ascii="NeueHaasGroteskText Pro" w:hAnsi="NeueHaasGroteskText Pro"/>
                <w:sz w:val="22"/>
                <w:szCs w:val="23"/>
                <w:lang w:val="en-US"/>
              </w:rPr>
              <w:t>Position</w:t>
            </w:r>
            <w:r w:rsidRPr="00546B32">
              <w:rPr>
                <w:rFonts w:ascii="NeueHaasGroteskText Pro" w:hAnsi="NeueHaasGroteskText Pro"/>
                <w:sz w:val="22"/>
                <w:szCs w:val="23"/>
                <w:lang w:val="en-US"/>
              </w:rPr>
              <w:tab/>
            </w: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1FC6" w:rsidRPr="00546B32" w:rsidRDefault="00241FC6" w:rsidP="00241FC6">
            <w:pPr>
              <w:pStyle w:val="Default"/>
              <w:rPr>
                <w:rFonts w:ascii="NeueHaasGroteskText Pro" w:hAnsi="NeueHaasGroteskText Pro"/>
                <w:sz w:val="22"/>
                <w:szCs w:val="23"/>
                <w:lang w:val="en-US"/>
              </w:rPr>
            </w:pPr>
          </w:p>
        </w:tc>
      </w:tr>
    </w:tbl>
    <w:p w:rsidR="00BE771A" w:rsidRDefault="00BE771A" w:rsidP="00546B32">
      <w:pPr>
        <w:pStyle w:val="Default"/>
        <w:rPr>
          <w:sz w:val="23"/>
          <w:szCs w:val="23"/>
          <w:lang w:val="en-US"/>
        </w:rPr>
      </w:pPr>
    </w:p>
    <w:sectPr w:rsidR="00BE771A" w:rsidSect="000238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06" w:rsidRDefault="00863506">
      <w:r>
        <w:separator/>
      </w:r>
    </w:p>
  </w:endnote>
  <w:endnote w:type="continuationSeparator" w:id="0">
    <w:p w:rsidR="00863506" w:rsidRDefault="0086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Pro">
    <w:altName w:val="Calibri"/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42" w:rsidRDefault="006E03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44" w:rsidRDefault="00185095" w:rsidP="00387D8E">
    <w:pPr>
      <w:ind w:left="2832" w:firstLine="708"/>
    </w:pPr>
    <w:r w:rsidRPr="009D7F3D">
      <w:rPr>
        <w:rFonts w:ascii="NeueHaasGroteskText Pro" w:hAnsi="NeueHaasGroteskText Pro"/>
        <w:b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591E14" wp14:editId="5AE39E0F">
              <wp:simplePos x="0" y="0"/>
              <wp:positionH relativeFrom="column">
                <wp:posOffset>-1455474</wp:posOffset>
              </wp:positionH>
              <wp:positionV relativeFrom="paragraph">
                <wp:posOffset>-961707</wp:posOffset>
              </wp:positionV>
              <wp:extent cx="2320119" cy="228600"/>
              <wp:effectExtent l="3493" t="0" r="7937" b="7938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20119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16D" w:rsidRPr="0057736E" w:rsidRDefault="00185095" w:rsidP="00185095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736E">
                            <w:rPr>
                              <w:rFonts w:ascii="Arial" w:hAnsi="Arial" w:cs="Arial"/>
                              <w:sz w:val="16"/>
                            </w:rPr>
                            <w:t>VD-04774-0</w:t>
                          </w:r>
                          <w:r w:rsidR="00B86E01" w:rsidRPr="0057736E"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  <w:r w:rsidR="008C716D">
                            <w:rPr>
                              <w:rFonts w:ascii="Arial" w:hAnsi="Arial" w:cs="Arial"/>
                              <w:sz w:val="16"/>
                            </w:rPr>
                            <w:t xml:space="preserve">  20.11.2015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591E1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14.6pt;margin-top:-75.7pt;width:182.7pt;height:18pt;rotation:-90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" stroked="f">
              <v:textbox style="mso-fit-shape-to-text:t">
                <w:txbxContent>
                  <w:p w:rsidR="008C716D" w:rsidRPr="0057736E" w:rsidRDefault="00185095" w:rsidP="0018509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7736E">
                      <w:rPr>
                        <w:rFonts w:ascii="Arial" w:hAnsi="Arial" w:cs="Arial"/>
                        <w:sz w:val="16"/>
                      </w:rPr>
                      <w:t>VD-04774-0</w:t>
                    </w:r>
                    <w:r w:rsidR="00B86E01" w:rsidRPr="0057736E">
                      <w:rPr>
                        <w:rFonts w:ascii="Arial" w:hAnsi="Arial" w:cs="Arial"/>
                        <w:sz w:val="16"/>
                      </w:rPr>
                      <w:t>4</w:t>
                    </w:r>
                    <w:r w:rsidR="008C716D">
                      <w:rPr>
                        <w:rFonts w:ascii="Arial" w:hAnsi="Arial" w:cs="Arial"/>
                        <w:sz w:val="16"/>
                      </w:rPr>
                      <w:t xml:space="preserve">  20.11.2015</w:t>
                    </w:r>
                  </w:p>
                </w:txbxContent>
              </v:textbox>
            </v:shape>
          </w:pict>
        </mc:Fallback>
      </mc:AlternateContent>
    </w:r>
    <w:r w:rsidR="008059DD">
      <w:rPr>
        <w:rFonts w:ascii="NeueHaasGroteskText Pro" w:hAnsi="NeueHaasGroteskText Pro"/>
        <w:snapToGrid w:val="0"/>
        <w:sz w:val="16"/>
        <w:szCs w:val="16"/>
      </w:rPr>
      <w:t>Approval</w:t>
    </w:r>
    <w:r w:rsidR="00387D8E">
      <w:rPr>
        <w:rFonts w:ascii="NeueHaasGroteskText Pro" w:hAnsi="NeueHaasGroteskText Pro"/>
        <w:snapToGrid w:val="0"/>
        <w:sz w:val="16"/>
        <w:szCs w:val="16"/>
      </w:rPr>
      <w:t xml:space="preserve">: </w:t>
    </w:r>
    <w:r w:rsidR="006E0342">
      <w:rPr>
        <w:rFonts w:ascii="NeueHaasGroteskText Pro" w:hAnsi="NeueHaasGroteskText Pro"/>
        <w:snapToGrid w:val="0"/>
        <w:sz w:val="16"/>
        <w:szCs w:val="16"/>
      </w:rPr>
      <w:t>27.08.2018</w:t>
    </w:r>
    <w:r w:rsidR="00E42053">
      <w:rPr>
        <w:rFonts w:ascii="NeueHaasGroteskText Pro" w:hAnsi="NeueHaasGroteskText Pro"/>
        <w:snapToGrid w:val="0"/>
        <w:sz w:val="16"/>
        <w:szCs w:val="16"/>
      </w:rPr>
      <w:ptab w:relativeTo="margin" w:alignment="right" w:leader="none"/>
    </w:r>
    <w:r w:rsidR="008059DD">
      <w:rPr>
        <w:rFonts w:ascii="NeueHaasGroteskText Pro" w:hAnsi="NeueHaasGroteskText Pro"/>
        <w:snapToGrid w:val="0"/>
        <w:sz w:val="16"/>
        <w:szCs w:val="16"/>
      </w:rPr>
      <w:t>Page</w:t>
    </w:r>
    <w:r w:rsidR="00E42053" w:rsidRPr="007856FD">
      <w:rPr>
        <w:rFonts w:ascii="NeueHaasGroteskText Pro" w:hAnsi="NeueHaasGroteskText Pro"/>
        <w:snapToGrid w:val="0"/>
        <w:sz w:val="16"/>
        <w:szCs w:val="16"/>
      </w:rPr>
      <w:t xml:space="preserve"> </w:t>
    </w:r>
    <w:r w:rsidR="00E42053" w:rsidRPr="007856FD">
      <w:rPr>
        <w:rFonts w:ascii="NeueHaasGroteskText Pro" w:hAnsi="NeueHaasGroteskText Pro"/>
        <w:snapToGrid w:val="0"/>
        <w:sz w:val="16"/>
        <w:szCs w:val="16"/>
      </w:rPr>
      <w:fldChar w:fldCharType="begin"/>
    </w:r>
    <w:r w:rsidR="00E42053" w:rsidRPr="007856FD">
      <w:rPr>
        <w:rFonts w:ascii="NeueHaasGroteskText Pro" w:hAnsi="NeueHaasGroteskText Pro"/>
        <w:snapToGrid w:val="0"/>
        <w:sz w:val="16"/>
        <w:szCs w:val="16"/>
      </w:rPr>
      <w:instrText xml:space="preserve"> PAGE </w:instrText>
    </w:r>
    <w:r w:rsidR="00E42053" w:rsidRPr="007856FD">
      <w:rPr>
        <w:rFonts w:ascii="NeueHaasGroteskText Pro" w:hAnsi="NeueHaasGroteskText Pro"/>
        <w:snapToGrid w:val="0"/>
        <w:sz w:val="16"/>
        <w:szCs w:val="16"/>
      </w:rPr>
      <w:fldChar w:fldCharType="separate"/>
    </w:r>
    <w:r w:rsidR="006E0342">
      <w:rPr>
        <w:rFonts w:ascii="NeueHaasGroteskText Pro" w:hAnsi="NeueHaasGroteskText Pro"/>
        <w:noProof/>
        <w:snapToGrid w:val="0"/>
        <w:sz w:val="16"/>
        <w:szCs w:val="16"/>
      </w:rPr>
      <w:t>1</w:t>
    </w:r>
    <w:r w:rsidR="00E42053" w:rsidRPr="007856FD">
      <w:rPr>
        <w:rFonts w:ascii="NeueHaasGroteskText Pro" w:hAnsi="NeueHaasGroteskText Pro"/>
        <w:snapToGrid w:val="0"/>
        <w:sz w:val="16"/>
        <w:szCs w:val="16"/>
      </w:rPr>
      <w:fldChar w:fldCharType="end"/>
    </w:r>
    <w:r w:rsidR="008059DD">
      <w:rPr>
        <w:rFonts w:ascii="NeueHaasGroteskText Pro" w:hAnsi="NeueHaasGroteskText Pro"/>
        <w:snapToGrid w:val="0"/>
        <w:sz w:val="16"/>
        <w:szCs w:val="16"/>
      </w:rPr>
      <w:t xml:space="preserve"> of</w:t>
    </w:r>
    <w:r w:rsidR="00E42053" w:rsidRPr="007856FD">
      <w:rPr>
        <w:rFonts w:ascii="NeueHaasGroteskText Pro" w:hAnsi="NeueHaasGroteskText Pro"/>
        <w:snapToGrid w:val="0"/>
        <w:sz w:val="16"/>
        <w:szCs w:val="16"/>
      </w:rPr>
      <w:t xml:space="preserve"> </w:t>
    </w:r>
    <w:r w:rsidR="00E42053" w:rsidRPr="007856FD">
      <w:rPr>
        <w:rFonts w:ascii="NeueHaasGroteskText Pro" w:hAnsi="NeueHaasGroteskText Pro"/>
        <w:snapToGrid w:val="0"/>
        <w:sz w:val="16"/>
        <w:szCs w:val="16"/>
      </w:rPr>
      <w:fldChar w:fldCharType="begin"/>
    </w:r>
    <w:r w:rsidR="00E42053" w:rsidRPr="007856FD">
      <w:rPr>
        <w:rFonts w:ascii="NeueHaasGroteskText Pro" w:hAnsi="NeueHaasGroteskText Pro"/>
        <w:snapToGrid w:val="0"/>
        <w:sz w:val="16"/>
        <w:szCs w:val="16"/>
      </w:rPr>
      <w:instrText xml:space="preserve"> NUMPAGES </w:instrText>
    </w:r>
    <w:r w:rsidR="00E42053" w:rsidRPr="007856FD">
      <w:rPr>
        <w:rFonts w:ascii="NeueHaasGroteskText Pro" w:hAnsi="NeueHaasGroteskText Pro"/>
        <w:snapToGrid w:val="0"/>
        <w:sz w:val="16"/>
        <w:szCs w:val="16"/>
      </w:rPr>
      <w:fldChar w:fldCharType="separate"/>
    </w:r>
    <w:r w:rsidR="006E0342">
      <w:rPr>
        <w:rFonts w:ascii="NeueHaasGroteskText Pro" w:hAnsi="NeueHaasGroteskText Pro"/>
        <w:noProof/>
        <w:snapToGrid w:val="0"/>
        <w:sz w:val="16"/>
        <w:szCs w:val="16"/>
      </w:rPr>
      <w:t>3</w:t>
    </w:r>
    <w:r w:rsidR="00E42053" w:rsidRPr="007856FD">
      <w:rPr>
        <w:rFonts w:ascii="NeueHaasGroteskText Pro" w:hAnsi="NeueHaasGroteskText Pro"/>
        <w:snapToGrid w:val="0"/>
        <w:sz w:val="16"/>
        <w:szCs w:val="16"/>
      </w:rPr>
      <w:fldChar w:fldCharType="end"/>
    </w:r>
    <w:r w:rsidR="00E42053">
      <w:rPr>
        <w:rFonts w:ascii="NeueHaasGroteskText Pro" w:hAnsi="NeueHaasGroteskText Pro"/>
        <w:snapToGrid w:val="0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FD" w:rsidRPr="007856FD" w:rsidRDefault="007856FD" w:rsidP="007856FD">
    <w:pPr>
      <w:pBdr>
        <w:top w:val="single" w:sz="4" w:space="1" w:color="auto"/>
      </w:pBdr>
      <w:tabs>
        <w:tab w:val="left" w:pos="567"/>
        <w:tab w:val="left" w:pos="3402"/>
        <w:tab w:val="left" w:pos="7938"/>
      </w:tabs>
      <w:rPr>
        <w:rFonts w:ascii="NeueHaasGroteskText Pro" w:hAnsi="NeueHaasGroteskText Pro"/>
        <w:sz w:val="16"/>
        <w:szCs w:val="16"/>
      </w:rPr>
    </w:pPr>
    <w:r w:rsidRPr="007856FD">
      <w:rPr>
        <w:rFonts w:ascii="NeueHaasGroteskText Pro" w:hAnsi="NeueHaasGroteskText Pro"/>
        <w:sz w:val="16"/>
        <w:szCs w:val="16"/>
      </w:rPr>
      <w:t>OA-</w:t>
    </w:r>
    <w:r w:rsidRPr="007856FD">
      <w:rPr>
        <w:rFonts w:ascii="NeueHaasGroteskText Pro" w:hAnsi="NeueHaasGroteskText Pro"/>
        <w:sz w:val="16"/>
        <w:szCs w:val="16"/>
      </w:rPr>
      <w:tab/>
      <w:t xml:space="preserve"> R</w:t>
    </w:r>
    <w:r w:rsidR="003E6B40">
      <w:rPr>
        <w:rFonts w:ascii="NeueHaasGroteskText Pro" w:hAnsi="NeueHaasGroteskText Pro"/>
        <w:sz w:val="16"/>
        <w:szCs w:val="16"/>
      </w:rPr>
      <w:t>ev.-</w:t>
    </w:r>
    <w:r w:rsidRPr="007856FD">
      <w:rPr>
        <w:rFonts w:ascii="NeueHaasGroteskText Pro" w:hAnsi="NeueHaasGroteskText Pro"/>
        <w:sz w:val="16"/>
        <w:szCs w:val="16"/>
      </w:rPr>
      <w:t>St.</w:t>
    </w:r>
    <w:r w:rsidRPr="007856FD">
      <w:rPr>
        <w:rFonts w:ascii="NeueHaasGroteskText Pro" w:hAnsi="NeueHaasGroteskText Pro"/>
        <w:sz w:val="16"/>
        <w:szCs w:val="16"/>
      </w:rPr>
      <w:tab/>
      <w:t>Datum: XX.XX.XXXX</w:t>
    </w:r>
    <w:r w:rsidRPr="007856FD">
      <w:rPr>
        <w:rFonts w:ascii="NeueHaasGroteskText Pro" w:hAnsi="NeueHaasGroteskText Pro"/>
        <w:sz w:val="16"/>
        <w:szCs w:val="16"/>
      </w:rPr>
      <w:tab/>
    </w:r>
    <w:r w:rsidRPr="007856FD">
      <w:rPr>
        <w:rFonts w:ascii="NeueHaasGroteskText Pro" w:hAnsi="NeueHaasGroteskText Pro"/>
        <w:snapToGrid w:val="0"/>
        <w:sz w:val="16"/>
        <w:szCs w:val="16"/>
      </w:rPr>
      <w:t xml:space="preserve">Seite </w:t>
    </w:r>
    <w:r w:rsidRPr="007856FD">
      <w:rPr>
        <w:rFonts w:ascii="NeueHaasGroteskText Pro" w:hAnsi="NeueHaasGroteskText Pro"/>
        <w:snapToGrid w:val="0"/>
        <w:sz w:val="16"/>
        <w:szCs w:val="16"/>
      </w:rPr>
      <w:fldChar w:fldCharType="begin"/>
    </w:r>
    <w:r w:rsidRPr="007856FD">
      <w:rPr>
        <w:rFonts w:ascii="NeueHaasGroteskText Pro" w:hAnsi="NeueHaasGroteskText Pro"/>
        <w:snapToGrid w:val="0"/>
        <w:sz w:val="16"/>
        <w:szCs w:val="16"/>
      </w:rPr>
      <w:instrText xml:space="preserve"> PAGE </w:instrText>
    </w:r>
    <w:r w:rsidRPr="007856FD">
      <w:rPr>
        <w:rFonts w:ascii="NeueHaasGroteskText Pro" w:hAnsi="NeueHaasGroteskText Pro"/>
        <w:snapToGrid w:val="0"/>
        <w:sz w:val="16"/>
        <w:szCs w:val="16"/>
      </w:rPr>
      <w:fldChar w:fldCharType="separate"/>
    </w:r>
    <w:r w:rsidR="003E6B40">
      <w:rPr>
        <w:rFonts w:ascii="NeueHaasGroteskText Pro" w:hAnsi="NeueHaasGroteskText Pro"/>
        <w:noProof/>
        <w:snapToGrid w:val="0"/>
        <w:sz w:val="16"/>
        <w:szCs w:val="16"/>
      </w:rPr>
      <w:t>2</w:t>
    </w:r>
    <w:r w:rsidRPr="007856FD">
      <w:rPr>
        <w:rFonts w:ascii="NeueHaasGroteskText Pro" w:hAnsi="NeueHaasGroteskText Pro"/>
        <w:snapToGrid w:val="0"/>
        <w:sz w:val="16"/>
        <w:szCs w:val="16"/>
      </w:rPr>
      <w:fldChar w:fldCharType="end"/>
    </w:r>
    <w:r w:rsidRPr="007856FD">
      <w:rPr>
        <w:rFonts w:ascii="NeueHaasGroteskText Pro" w:hAnsi="NeueHaasGroteskText Pro"/>
        <w:snapToGrid w:val="0"/>
        <w:sz w:val="16"/>
        <w:szCs w:val="16"/>
      </w:rPr>
      <w:t xml:space="preserve"> von </w:t>
    </w:r>
    <w:r w:rsidRPr="007856FD">
      <w:rPr>
        <w:rFonts w:ascii="NeueHaasGroteskText Pro" w:hAnsi="NeueHaasGroteskText Pro"/>
        <w:snapToGrid w:val="0"/>
        <w:sz w:val="16"/>
        <w:szCs w:val="16"/>
      </w:rPr>
      <w:fldChar w:fldCharType="begin"/>
    </w:r>
    <w:r w:rsidRPr="007856FD">
      <w:rPr>
        <w:rFonts w:ascii="NeueHaasGroteskText Pro" w:hAnsi="NeueHaasGroteskText Pro"/>
        <w:snapToGrid w:val="0"/>
        <w:sz w:val="16"/>
        <w:szCs w:val="16"/>
      </w:rPr>
      <w:instrText xml:space="preserve"> NUMPAGES </w:instrText>
    </w:r>
    <w:r w:rsidRPr="007856FD">
      <w:rPr>
        <w:rFonts w:ascii="NeueHaasGroteskText Pro" w:hAnsi="NeueHaasGroteskText Pro"/>
        <w:snapToGrid w:val="0"/>
        <w:sz w:val="16"/>
        <w:szCs w:val="16"/>
      </w:rPr>
      <w:fldChar w:fldCharType="separate"/>
    </w:r>
    <w:r w:rsidR="007178A8">
      <w:rPr>
        <w:rFonts w:ascii="NeueHaasGroteskText Pro" w:hAnsi="NeueHaasGroteskText Pro"/>
        <w:noProof/>
        <w:snapToGrid w:val="0"/>
        <w:sz w:val="16"/>
        <w:szCs w:val="16"/>
      </w:rPr>
      <w:t>1</w:t>
    </w:r>
    <w:r w:rsidRPr="007856FD">
      <w:rPr>
        <w:rFonts w:ascii="NeueHaasGroteskText Pro" w:hAnsi="NeueHaasGroteskText Pro"/>
        <w:snapToGrid w:val="0"/>
        <w:sz w:val="16"/>
        <w:szCs w:val="16"/>
      </w:rPr>
      <w:fldChar w:fldCharType="end"/>
    </w:r>
  </w:p>
  <w:p w:rsidR="007856FD" w:rsidRPr="00660DC9" w:rsidRDefault="007856FD" w:rsidP="007856FD"/>
  <w:p w:rsidR="000514A7" w:rsidRDefault="00F8529B"/>
  <w:p w:rsidR="005A5C44" w:rsidRDefault="005A5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06" w:rsidRDefault="00863506">
      <w:r>
        <w:separator/>
      </w:r>
    </w:p>
  </w:footnote>
  <w:footnote w:type="continuationSeparator" w:id="0">
    <w:p w:rsidR="00863506" w:rsidRDefault="0086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42" w:rsidRDefault="006E03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3119"/>
      <w:gridCol w:w="4253"/>
      <w:gridCol w:w="2552"/>
    </w:tblGrid>
    <w:tr w:rsidR="00266101" w:rsidRPr="00F91D9D" w:rsidTr="009E225B">
      <w:trPr>
        <w:trHeight w:val="1134"/>
        <w:tblHeader/>
      </w:trPr>
      <w:tc>
        <w:tcPr>
          <w:tcW w:w="31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66101" w:rsidRPr="00F91D9D" w:rsidRDefault="00266101" w:rsidP="00E72B91">
          <w:pPr>
            <w:ind w:left="180"/>
            <w:jc w:val="both"/>
            <w:rPr>
              <w:rFonts w:ascii="NeueHaasGroteskText Pro" w:hAnsi="NeueHaasGroteskText Pro"/>
              <w:b/>
            </w:rPr>
          </w:pPr>
          <w:r w:rsidRPr="00F91D9D">
            <w:rPr>
              <w:rFonts w:ascii="NeueHaasGroteskText Pro" w:hAnsi="NeueHaasGroteskText Pro"/>
              <w:b/>
              <w:noProof/>
            </w:rPr>
            <w:drawing>
              <wp:anchor distT="0" distB="0" distL="114300" distR="114300" simplePos="0" relativeHeight="251656704" behindDoc="1" locked="1" layoutInCell="1" allowOverlap="1" wp14:anchorId="1BAD4D6C" wp14:editId="627FE78C">
                <wp:simplePos x="0" y="0"/>
                <wp:positionH relativeFrom="column">
                  <wp:posOffset>128270</wp:posOffset>
                </wp:positionH>
                <wp:positionV relativeFrom="page">
                  <wp:posOffset>171450</wp:posOffset>
                </wp:positionV>
                <wp:extent cx="1641475" cy="410210"/>
                <wp:effectExtent l="0" t="0" r="0" b="8890"/>
                <wp:wrapTight wrapText="bothSides">
                  <wp:wrapPolygon edited="0">
                    <wp:start x="0" y="0"/>
                    <wp:lineTo x="0" y="21065"/>
                    <wp:lineTo x="21308" y="21065"/>
                    <wp:lineTo x="21308" y="0"/>
                    <wp:lineTo x="0" y="0"/>
                  </wp:wrapPolygon>
                </wp:wrapTight>
                <wp:docPr id="2" name="Grafik 2" descr="http://cdportal.uvex-group.com/fileadmin/redakteure/CD-Portal_neu/Downloads/uvex-logo_2013_black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dportal.uvex-group.com/fileadmin/redakteure/CD-Portal_neu/Downloads/uvex-logo_2013_black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66101" w:rsidRPr="00830BBF" w:rsidRDefault="006E0342" w:rsidP="009E225B">
          <w:pPr>
            <w:jc w:val="center"/>
            <w:rPr>
              <w:rStyle w:val="Hervorhebung"/>
            </w:rPr>
          </w:pPr>
          <w:r>
            <w:rPr>
              <w:rStyle w:val="Hervorhebung"/>
              <w:sz w:val="24"/>
            </w:rPr>
            <w:t>Conflict Minerals Questionnaire</w:t>
          </w:r>
        </w:p>
      </w:tc>
      <w:tc>
        <w:tcPr>
          <w:tcW w:w="25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66101" w:rsidRPr="009E225B" w:rsidRDefault="008059DD" w:rsidP="009E225B">
          <w:pPr>
            <w:tabs>
              <w:tab w:val="left" w:pos="1064"/>
            </w:tabs>
            <w:jc w:val="center"/>
            <w:rPr>
              <w:rStyle w:val="Fett"/>
              <w:rFonts w:cs="Aharoni"/>
              <w:sz w:val="24"/>
            </w:rPr>
          </w:pPr>
          <w:r>
            <w:rPr>
              <w:rStyle w:val="Fett"/>
              <w:sz w:val="24"/>
            </w:rPr>
            <w:t>Doc</w:t>
          </w:r>
          <w:r>
            <w:rPr>
              <w:rStyle w:val="Fett"/>
              <w:rFonts w:cs="Aharoni"/>
              <w:sz w:val="24"/>
            </w:rPr>
            <w:t>.-No</w:t>
          </w:r>
          <w:r w:rsidR="00266101" w:rsidRPr="009E225B">
            <w:rPr>
              <w:rStyle w:val="Fett"/>
              <w:rFonts w:cs="Aharoni"/>
              <w:sz w:val="24"/>
            </w:rPr>
            <w:t>.:</w:t>
          </w:r>
        </w:p>
        <w:p w:rsidR="00266101" w:rsidRPr="00830BBF" w:rsidRDefault="006E0342" w:rsidP="006901D0">
          <w:pPr>
            <w:jc w:val="center"/>
            <w:rPr>
              <w:rStyle w:val="Fett"/>
            </w:rPr>
          </w:pPr>
          <w:r>
            <w:rPr>
              <w:rStyle w:val="Fett"/>
              <w:rFonts w:cs="Aharoni"/>
              <w:sz w:val="24"/>
            </w:rPr>
            <w:t>FB-17151-00</w:t>
          </w:r>
        </w:p>
      </w:tc>
    </w:tr>
  </w:tbl>
  <w:p w:rsidR="00266101" w:rsidRDefault="002661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42" w:rsidRDefault="006E03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87D85"/>
    <w:multiLevelType w:val="hybridMultilevel"/>
    <w:tmpl w:val="4BC88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B22"/>
    <w:multiLevelType w:val="hybridMultilevel"/>
    <w:tmpl w:val="F13E910E"/>
    <w:lvl w:ilvl="0" w:tplc="33E08D10">
      <w:start w:val="1"/>
      <w:numFmt w:val="ordinal"/>
      <w:pStyle w:val="berschrift2uvex"/>
      <w:lvlText w:val="%1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163"/>
    <w:multiLevelType w:val="multilevel"/>
    <w:tmpl w:val="CC6E3CC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68"/>
        </w:tabs>
        <w:ind w:left="868" w:hanging="868"/>
      </w:pPr>
      <w:rPr>
        <w:rFonts w:hint="default"/>
        <w:b/>
        <w:bCs w:val="0"/>
        <w:color w:val="auto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68"/>
        </w:tabs>
        <w:ind w:left="868" w:hanging="868"/>
      </w:pPr>
      <w:rPr>
        <w:rFonts w:hint="default"/>
      </w:rPr>
    </w:lvl>
    <w:lvl w:ilvl="3">
      <w:start w:val="1"/>
      <w:numFmt w:val="decimal"/>
      <w:pStyle w:val="berschrift4uvex"/>
      <w:lvlText w:val="%1.%2.%3.%4."/>
      <w:lvlJc w:val="left"/>
      <w:pPr>
        <w:tabs>
          <w:tab w:val="num" w:pos="868"/>
        </w:tabs>
        <w:ind w:left="868" w:hanging="8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F640CE"/>
    <w:multiLevelType w:val="hybridMultilevel"/>
    <w:tmpl w:val="E28ED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E8A"/>
    <w:multiLevelType w:val="hybridMultilevel"/>
    <w:tmpl w:val="8F5EAB88"/>
    <w:lvl w:ilvl="0" w:tplc="31F856A8">
      <w:start w:val="1"/>
      <w:numFmt w:val="decimal"/>
      <w:lvlText w:val="%1."/>
      <w:lvlJc w:val="left"/>
      <w:pPr>
        <w:ind w:left="360" w:hanging="360"/>
      </w:pPr>
      <w:rPr>
        <w:sz w:val="22"/>
        <w:szCs w:val="26"/>
      </w:rPr>
    </w:lvl>
    <w:lvl w:ilvl="1" w:tplc="75FE182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97526"/>
    <w:multiLevelType w:val="hybridMultilevel"/>
    <w:tmpl w:val="0054F5E6"/>
    <w:lvl w:ilvl="0" w:tplc="7E3095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E30958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4A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7B4747"/>
    <w:multiLevelType w:val="singleLevel"/>
    <w:tmpl w:val="78245D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4A6137A4"/>
    <w:multiLevelType w:val="hybridMultilevel"/>
    <w:tmpl w:val="DB70E0C6"/>
    <w:lvl w:ilvl="0" w:tplc="6A56FBD6">
      <w:start w:val="1"/>
      <w:numFmt w:val="lowerLetter"/>
      <w:lvlText w:val="6%1)"/>
      <w:lvlJc w:val="left"/>
      <w:pPr>
        <w:ind w:left="775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4D161975"/>
    <w:multiLevelType w:val="hybridMultilevel"/>
    <w:tmpl w:val="67A46AA6"/>
    <w:lvl w:ilvl="0" w:tplc="04070017">
      <w:start w:val="1"/>
      <w:numFmt w:val="lowerLetter"/>
      <w:lvlText w:val="%1)"/>
      <w:lvlJc w:val="left"/>
      <w:pPr>
        <w:ind w:left="775" w:hanging="360"/>
      </w:pPr>
    </w:lvl>
    <w:lvl w:ilvl="1" w:tplc="04070019" w:tentative="1">
      <w:start w:val="1"/>
      <w:numFmt w:val="lowerLetter"/>
      <w:lvlText w:val="%2."/>
      <w:lvlJc w:val="left"/>
      <w:pPr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506F7A59"/>
    <w:multiLevelType w:val="hybridMultilevel"/>
    <w:tmpl w:val="D292A6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A3188"/>
    <w:multiLevelType w:val="hybridMultilevel"/>
    <w:tmpl w:val="C30674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81F23"/>
    <w:multiLevelType w:val="multilevel"/>
    <w:tmpl w:val="58BA5A8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C06C09"/>
    <w:multiLevelType w:val="hybridMultilevel"/>
    <w:tmpl w:val="F2122B86"/>
    <w:lvl w:ilvl="0" w:tplc="33A22AB6">
      <w:start w:val="1"/>
      <w:numFmt w:val="lowerLetter"/>
      <w:lvlText w:val="3%1)"/>
      <w:lvlJc w:val="left"/>
      <w:pPr>
        <w:ind w:left="775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64BB3192"/>
    <w:multiLevelType w:val="hybridMultilevel"/>
    <w:tmpl w:val="D592D1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B2231"/>
    <w:multiLevelType w:val="hybridMultilevel"/>
    <w:tmpl w:val="D2C2D42C"/>
    <w:lvl w:ilvl="0" w:tplc="7E3095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C0006"/>
    <w:multiLevelType w:val="hybridMultilevel"/>
    <w:tmpl w:val="16E497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F46335"/>
    <w:multiLevelType w:val="hybridMultilevel"/>
    <w:tmpl w:val="D43ECDC6"/>
    <w:lvl w:ilvl="0" w:tplc="CBF89BB0">
      <w:start w:val="1"/>
      <w:numFmt w:val="lowerLetter"/>
      <w:lvlText w:val="%1)"/>
      <w:lvlJc w:val="left"/>
      <w:pPr>
        <w:ind w:left="775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794E6FAA"/>
    <w:multiLevelType w:val="hybridMultilevel"/>
    <w:tmpl w:val="A7A03AE4"/>
    <w:lvl w:ilvl="0" w:tplc="EAF2D80A">
      <w:start w:val="1"/>
      <w:numFmt w:val="lowerLetter"/>
      <w:lvlText w:val="4%1)"/>
      <w:lvlJc w:val="left"/>
      <w:pPr>
        <w:ind w:left="775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7C68641D"/>
    <w:multiLevelType w:val="hybridMultilevel"/>
    <w:tmpl w:val="71E616AA"/>
    <w:lvl w:ilvl="0" w:tplc="14429FE4">
      <w:start w:val="2"/>
      <w:numFmt w:val="bullet"/>
      <w:lvlText w:val="-"/>
      <w:lvlJc w:val="left"/>
      <w:pPr>
        <w:ind w:left="720" w:hanging="360"/>
      </w:pPr>
      <w:rPr>
        <w:rFonts w:ascii="NeueHaasGroteskText Pro" w:eastAsia="Times New Roman" w:hAnsi="NeueHaasGroteskText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E0277"/>
    <w:multiLevelType w:val="hybridMultilevel"/>
    <w:tmpl w:val="F176CEAA"/>
    <w:lvl w:ilvl="0" w:tplc="0DBE9D52">
      <w:start w:val="2"/>
      <w:numFmt w:val="bullet"/>
      <w:lvlText w:val="-"/>
      <w:lvlJc w:val="left"/>
      <w:pPr>
        <w:ind w:left="720" w:hanging="360"/>
      </w:pPr>
      <w:rPr>
        <w:rFonts w:ascii="NeueHaasGroteskText Pro" w:eastAsia="Times New Roman" w:hAnsi="NeueHaasGroteskText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2"/>
  </w:num>
  <w:num w:numId="7">
    <w:abstractNumId w:val="7"/>
  </w:num>
  <w:num w:numId="8">
    <w:abstractNumId w:val="7"/>
  </w:num>
  <w:num w:numId="9">
    <w:abstractNumId w:val="3"/>
  </w:num>
  <w:num w:numId="10">
    <w:abstractNumId w:val="20"/>
  </w:num>
  <w:num w:numId="11">
    <w:abstractNumId w:val="21"/>
  </w:num>
  <w:num w:numId="12">
    <w:abstractNumId w:val="14"/>
  </w:num>
  <w:num w:numId="13">
    <w:abstractNumId w:val="5"/>
  </w:num>
  <w:num w:numId="14">
    <w:abstractNumId w:val="16"/>
  </w:num>
  <w:num w:numId="15">
    <w:abstractNumId w:val="6"/>
  </w:num>
  <w:num w:numId="16">
    <w:abstractNumId w:val="4"/>
  </w:num>
  <w:num w:numId="17">
    <w:abstractNumId w:val="10"/>
  </w:num>
  <w:num w:numId="18">
    <w:abstractNumId w:val="9"/>
  </w:num>
  <w:num w:numId="19">
    <w:abstractNumId w:val="18"/>
  </w:num>
  <w:num w:numId="20">
    <w:abstractNumId w:val="1"/>
  </w:num>
  <w:num w:numId="21">
    <w:abstractNumId w:val="19"/>
  </w:num>
  <w:num w:numId="22">
    <w:abstractNumId w:val="12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DD"/>
    <w:rsid w:val="0001234A"/>
    <w:rsid w:val="00023894"/>
    <w:rsid w:val="0002394E"/>
    <w:rsid w:val="0003085C"/>
    <w:rsid w:val="00035F8D"/>
    <w:rsid w:val="00050DC2"/>
    <w:rsid w:val="000624C0"/>
    <w:rsid w:val="0006294A"/>
    <w:rsid w:val="000660B4"/>
    <w:rsid w:val="000763EB"/>
    <w:rsid w:val="0008701A"/>
    <w:rsid w:val="000A49CE"/>
    <w:rsid w:val="000B3C58"/>
    <w:rsid w:val="000B4A9C"/>
    <w:rsid w:val="000B57FD"/>
    <w:rsid w:val="000C0E9B"/>
    <w:rsid w:val="000F3337"/>
    <w:rsid w:val="001046F4"/>
    <w:rsid w:val="00106F45"/>
    <w:rsid w:val="001135F9"/>
    <w:rsid w:val="00116F40"/>
    <w:rsid w:val="0012129B"/>
    <w:rsid w:val="001236F5"/>
    <w:rsid w:val="001241EF"/>
    <w:rsid w:val="00136793"/>
    <w:rsid w:val="00147309"/>
    <w:rsid w:val="00151D61"/>
    <w:rsid w:val="00160E73"/>
    <w:rsid w:val="00164ACE"/>
    <w:rsid w:val="00174F29"/>
    <w:rsid w:val="001800A7"/>
    <w:rsid w:val="00184B73"/>
    <w:rsid w:val="00185095"/>
    <w:rsid w:val="00185869"/>
    <w:rsid w:val="001A64A7"/>
    <w:rsid w:val="001B2D79"/>
    <w:rsid w:val="001B63F4"/>
    <w:rsid w:val="001B663A"/>
    <w:rsid w:val="001E2383"/>
    <w:rsid w:val="001F3807"/>
    <w:rsid w:val="00202C42"/>
    <w:rsid w:val="0020315D"/>
    <w:rsid w:val="00211D09"/>
    <w:rsid w:val="002151B6"/>
    <w:rsid w:val="00226AC1"/>
    <w:rsid w:val="00234CDF"/>
    <w:rsid w:val="002364A7"/>
    <w:rsid w:val="00241FC6"/>
    <w:rsid w:val="002471CE"/>
    <w:rsid w:val="00266101"/>
    <w:rsid w:val="00267C8F"/>
    <w:rsid w:val="00277AEA"/>
    <w:rsid w:val="00283DCB"/>
    <w:rsid w:val="0029383B"/>
    <w:rsid w:val="00293E13"/>
    <w:rsid w:val="00293E2A"/>
    <w:rsid w:val="002962C2"/>
    <w:rsid w:val="002B1C35"/>
    <w:rsid w:val="002E48D1"/>
    <w:rsid w:val="002F2E60"/>
    <w:rsid w:val="00313DC3"/>
    <w:rsid w:val="00315EB8"/>
    <w:rsid w:val="0031780D"/>
    <w:rsid w:val="00327D3C"/>
    <w:rsid w:val="00342146"/>
    <w:rsid w:val="00346D5A"/>
    <w:rsid w:val="00346F73"/>
    <w:rsid w:val="0037362D"/>
    <w:rsid w:val="0038032A"/>
    <w:rsid w:val="00387D8E"/>
    <w:rsid w:val="00390205"/>
    <w:rsid w:val="003A0A92"/>
    <w:rsid w:val="003A1C5E"/>
    <w:rsid w:val="003A44A1"/>
    <w:rsid w:val="003A4FB9"/>
    <w:rsid w:val="003C254A"/>
    <w:rsid w:val="003C2CA1"/>
    <w:rsid w:val="003C3E6C"/>
    <w:rsid w:val="003D1780"/>
    <w:rsid w:val="003E5B3E"/>
    <w:rsid w:val="003E6B40"/>
    <w:rsid w:val="003F6635"/>
    <w:rsid w:val="00406F94"/>
    <w:rsid w:val="00413D47"/>
    <w:rsid w:val="00420510"/>
    <w:rsid w:val="004207D7"/>
    <w:rsid w:val="004427D9"/>
    <w:rsid w:val="0044787E"/>
    <w:rsid w:val="00453B86"/>
    <w:rsid w:val="00461A75"/>
    <w:rsid w:val="00465F2E"/>
    <w:rsid w:val="0047078F"/>
    <w:rsid w:val="00483888"/>
    <w:rsid w:val="00490094"/>
    <w:rsid w:val="004C4B10"/>
    <w:rsid w:val="004E0CFD"/>
    <w:rsid w:val="00501B2F"/>
    <w:rsid w:val="00503A9E"/>
    <w:rsid w:val="00513D6E"/>
    <w:rsid w:val="00525379"/>
    <w:rsid w:val="00535CB4"/>
    <w:rsid w:val="00546B32"/>
    <w:rsid w:val="005715CD"/>
    <w:rsid w:val="0057736E"/>
    <w:rsid w:val="00581A12"/>
    <w:rsid w:val="005A5C44"/>
    <w:rsid w:val="005C4442"/>
    <w:rsid w:val="005C745C"/>
    <w:rsid w:val="005D27F1"/>
    <w:rsid w:val="005D4896"/>
    <w:rsid w:val="005F4318"/>
    <w:rsid w:val="005F7412"/>
    <w:rsid w:val="006007A8"/>
    <w:rsid w:val="00614D35"/>
    <w:rsid w:val="00621377"/>
    <w:rsid w:val="00623EDF"/>
    <w:rsid w:val="0063253A"/>
    <w:rsid w:val="00634993"/>
    <w:rsid w:val="00660DC9"/>
    <w:rsid w:val="00665652"/>
    <w:rsid w:val="0067200E"/>
    <w:rsid w:val="0067318F"/>
    <w:rsid w:val="00685FC3"/>
    <w:rsid w:val="00686541"/>
    <w:rsid w:val="006901D0"/>
    <w:rsid w:val="006A2001"/>
    <w:rsid w:val="006B1625"/>
    <w:rsid w:val="006B22B5"/>
    <w:rsid w:val="006B35A5"/>
    <w:rsid w:val="006C5F6B"/>
    <w:rsid w:val="006E0342"/>
    <w:rsid w:val="006E7268"/>
    <w:rsid w:val="006F5183"/>
    <w:rsid w:val="00711FA2"/>
    <w:rsid w:val="007178A8"/>
    <w:rsid w:val="00726D22"/>
    <w:rsid w:val="00733BA3"/>
    <w:rsid w:val="00763318"/>
    <w:rsid w:val="007676C2"/>
    <w:rsid w:val="007826DD"/>
    <w:rsid w:val="007856FD"/>
    <w:rsid w:val="00790A4D"/>
    <w:rsid w:val="00796B0E"/>
    <w:rsid w:val="00797AC5"/>
    <w:rsid w:val="007C4295"/>
    <w:rsid w:val="007D1253"/>
    <w:rsid w:val="007E75EF"/>
    <w:rsid w:val="008059DD"/>
    <w:rsid w:val="00810EE2"/>
    <w:rsid w:val="00830184"/>
    <w:rsid w:val="00830BBF"/>
    <w:rsid w:val="008353F8"/>
    <w:rsid w:val="00863506"/>
    <w:rsid w:val="00870270"/>
    <w:rsid w:val="0087083A"/>
    <w:rsid w:val="00885744"/>
    <w:rsid w:val="008B75F9"/>
    <w:rsid w:val="008C716D"/>
    <w:rsid w:val="008E1077"/>
    <w:rsid w:val="008E21D0"/>
    <w:rsid w:val="008E5F10"/>
    <w:rsid w:val="009402C3"/>
    <w:rsid w:val="0095731A"/>
    <w:rsid w:val="00960B49"/>
    <w:rsid w:val="00976039"/>
    <w:rsid w:val="009A7841"/>
    <w:rsid w:val="009B2A3E"/>
    <w:rsid w:val="009D023F"/>
    <w:rsid w:val="009D0860"/>
    <w:rsid w:val="009D7F3D"/>
    <w:rsid w:val="009E225B"/>
    <w:rsid w:val="009E3D58"/>
    <w:rsid w:val="009F6D16"/>
    <w:rsid w:val="00A04C1F"/>
    <w:rsid w:val="00A1412F"/>
    <w:rsid w:val="00A17362"/>
    <w:rsid w:val="00A30F9C"/>
    <w:rsid w:val="00A340ED"/>
    <w:rsid w:val="00A43E05"/>
    <w:rsid w:val="00A468D4"/>
    <w:rsid w:val="00A5127C"/>
    <w:rsid w:val="00A634E0"/>
    <w:rsid w:val="00A81DFB"/>
    <w:rsid w:val="00AA48DD"/>
    <w:rsid w:val="00AB287B"/>
    <w:rsid w:val="00AC1040"/>
    <w:rsid w:val="00AD5235"/>
    <w:rsid w:val="00B3090D"/>
    <w:rsid w:val="00B40481"/>
    <w:rsid w:val="00B45641"/>
    <w:rsid w:val="00B561E7"/>
    <w:rsid w:val="00B73FC3"/>
    <w:rsid w:val="00B86E01"/>
    <w:rsid w:val="00BB0078"/>
    <w:rsid w:val="00BC48CF"/>
    <w:rsid w:val="00BD4E2E"/>
    <w:rsid w:val="00BE5DC5"/>
    <w:rsid w:val="00BE771A"/>
    <w:rsid w:val="00BF4DDE"/>
    <w:rsid w:val="00BF4EB9"/>
    <w:rsid w:val="00BF7FB4"/>
    <w:rsid w:val="00C221F9"/>
    <w:rsid w:val="00C470E6"/>
    <w:rsid w:val="00C61A36"/>
    <w:rsid w:val="00C61D25"/>
    <w:rsid w:val="00C65999"/>
    <w:rsid w:val="00C6764B"/>
    <w:rsid w:val="00C71506"/>
    <w:rsid w:val="00C7636F"/>
    <w:rsid w:val="00C84E42"/>
    <w:rsid w:val="00CA733D"/>
    <w:rsid w:val="00CC6AA1"/>
    <w:rsid w:val="00D0101B"/>
    <w:rsid w:val="00D01446"/>
    <w:rsid w:val="00D405BB"/>
    <w:rsid w:val="00D55930"/>
    <w:rsid w:val="00D73E09"/>
    <w:rsid w:val="00D960E1"/>
    <w:rsid w:val="00DB6439"/>
    <w:rsid w:val="00DC431A"/>
    <w:rsid w:val="00DC5F53"/>
    <w:rsid w:val="00DD194B"/>
    <w:rsid w:val="00DD241B"/>
    <w:rsid w:val="00DD2546"/>
    <w:rsid w:val="00DD4D9E"/>
    <w:rsid w:val="00E111CA"/>
    <w:rsid w:val="00E20B49"/>
    <w:rsid w:val="00E31BE1"/>
    <w:rsid w:val="00E32E40"/>
    <w:rsid w:val="00E34F4C"/>
    <w:rsid w:val="00E42053"/>
    <w:rsid w:val="00E46630"/>
    <w:rsid w:val="00E55973"/>
    <w:rsid w:val="00E63B1E"/>
    <w:rsid w:val="00E70906"/>
    <w:rsid w:val="00EA7B7A"/>
    <w:rsid w:val="00EB75E8"/>
    <w:rsid w:val="00EC0D53"/>
    <w:rsid w:val="00ED0BF5"/>
    <w:rsid w:val="00EE3E8C"/>
    <w:rsid w:val="00F0407D"/>
    <w:rsid w:val="00F265B3"/>
    <w:rsid w:val="00F269F8"/>
    <w:rsid w:val="00F30DFA"/>
    <w:rsid w:val="00F45827"/>
    <w:rsid w:val="00F60C50"/>
    <w:rsid w:val="00F8529B"/>
    <w:rsid w:val="00F87D20"/>
    <w:rsid w:val="00F91D9D"/>
    <w:rsid w:val="00FA46B0"/>
    <w:rsid w:val="00FB621C"/>
    <w:rsid w:val="00FB6436"/>
    <w:rsid w:val="00FD09CE"/>
    <w:rsid w:val="00FD3AF0"/>
    <w:rsid w:val="00FE1C11"/>
    <w:rsid w:val="00FE2C87"/>
    <w:rsid w:val="00FE4272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D73C37-AE1B-4502-9380-C388F11F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rsid w:val="00810EE2"/>
    <w:pPr>
      <w:keepNext/>
      <w:numPr>
        <w:numId w:val="4"/>
      </w:numPr>
      <w:tabs>
        <w:tab w:val="left" w:pos="709"/>
      </w:tabs>
      <w:spacing w:before="240" w:after="120"/>
      <w:ind w:left="851" w:hanging="851"/>
      <w:jc w:val="both"/>
      <w:outlineLvl w:val="0"/>
    </w:pPr>
    <w:rPr>
      <w:rFonts w:ascii="NeueHaasGroteskText Pro" w:hAnsi="NeueHaasGroteskText Pro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D7F3D"/>
    <w:pPr>
      <w:keepNext/>
      <w:numPr>
        <w:ilvl w:val="1"/>
        <w:numId w:val="4"/>
      </w:numPr>
      <w:tabs>
        <w:tab w:val="clear" w:pos="868"/>
      </w:tabs>
      <w:spacing w:before="240" w:after="240"/>
      <w:ind w:left="851" w:hanging="851"/>
      <w:outlineLvl w:val="1"/>
    </w:pPr>
    <w:rPr>
      <w:rFonts w:ascii="NeueHaasGroteskText Pro" w:hAnsi="NeueHaasGroteskText Pro" w:cs="Arial"/>
      <w:b/>
      <w:bCs/>
      <w:iCs/>
    </w:rPr>
  </w:style>
  <w:style w:type="paragraph" w:styleId="berschrift3">
    <w:name w:val="heading 3"/>
    <w:basedOn w:val="Standard"/>
    <w:next w:val="Standard"/>
    <w:link w:val="berschrift3Zchn"/>
    <w:qFormat/>
    <w:rsid w:val="00106F45"/>
    <w:pPr>
      <w:keepNext/>
      <w:numPr>
        <w:ilvl w:val="2"/>
        <w:numId w:val="4"/>
      </w:numPr>
      <w:spacing w:before="240" w:after="240"/>
      <w:outlineLvl w:val="2"/>
    </w:pPr>
    <w:rPr>
      <w:rFonts w:ascii="NeueHaasGroteskText Pro" w:hAnsi="NeueHaasGroteskText Pro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rsid w:val="00830BBF"/>
    <w:rPr>
      <w:rFonts w:ascii="NeueHaasGroteskText Pro" w:hAnsi="NeueHaasGroteskText Pro"/>
      <w:b/>
      <w:bCs/>
      <w:sz w:val="22"/>
    </w:rPr>
  </w:style>
  <w:style w:type="character" w:styleId="Hervorhebung">
    <w:name w:val="Emphasis"/>
    <w:basedOn w:val="Absatz-Standardschriftart"/>
    <w:rsid w:val="00830BBF"/>
    <w:rPr>
      <w:rFonts w:ascii="NeueHaasGroteskText Pro" w:hAnsi="NeueHaasGroteskText Pro"/>
      <w:b/>
      <w:i w:val="0"/>
      <w:iCs/>
      <w:sz w:val="28"/>
    </w:rPr>
  </w:style>
  <w:style w:type="paragraph" w:customStyle="1" w:styleId="FormatvorlageTitelLateinNeueHaasGroteskTextPro14PtFettZentr">
    <w:name w:val="Formatvorlage Titel + (Latein) NeueHaasGroteskText Pro 14 Pt. Fett Zentr..."/>
    <w:basedOn w:val="Standard"/>
    <w:rsid w:val="00830BB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NeueHaasGroteskText Pro" w:hAnsi="NeueHaasGroteskText Pro"/>
      <w:b/>
      <w:bCs/>
      <w:spacing w:val="5"/>
      <w:kern w:val="28"/>
      <w:sz w:val="28"/>
      <w:szCs w:val="20"/>
    </w:rPr>
  </w:style>
  <w:style w:type="paragraph" w:customStyle="1" w:styleId="StandardText">
    <w:name w:val="Standard Text"/>
    <w:basedOn w:val="Standard"/>
    <w:next w:val="Standard"/>
    <w:link w:val="StandardTextZchn"/>
    <w:qFormat/>
    <w:rsid w:val="00B40481"/>
    <w:pPr>
      <w:tabs>
        <w:tab w:val="left" w:pos="709"/>
      </w:tabs>
    </w:pPr>
    <w:rPr>
      <w:rFonts w:ascii="NeueHaasGroteskText Pro" w:hAnsi="NeueHaasGroteskText Pro"/>
      <w:sz w:val="22"/>
      <w:szCs w:val="22"/>
    </w:rPr>
  </w:style>
  <w:style w:type="character" w:customStyle="1" w:styleId="StandardTextZchn">
    <w:name w:val="Standard Text Zchn"/>
    <w:basedOn w:val="Absatz-Standardschriftart"/>
    <w:link w:val="StandardText"/>
    <w:rsid w:val="00B40481"/>
    <w:rPr>
      <w:rFonts w:ascii="NeueHaasGroteskText Pro" w:hAnsi="NeueHaasGroteskText Pro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810EE2"/>
    <w:rPr>
      <w:rFonts w:ascii="NeueHaasGroteskText Pro" w:hAnsi="NeueHaasGroteskText Pro" w:cs="Arial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9D7F3D"/>
    <w:rPr>
      <w:rFonts w:ascii="NeueHaasGroteskText Pro" w:hAnsi="NeueHaasGroteskText Pro" w:cs="Arial"/>
      <w:b/>
      <w:bCs/>
      <w:i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06F45"/>
    <w:rPr>
      <w:rFonts w:ascii="NeueHaasGroteskText Pro" w:hAnsi="NeueHaasGroteskText Pro" w:cs="Arial"/>
      <w:b/>
      <w:bCs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rsid w:val="00F30DFA"/>
    <w:pPr>
      <w:tabs>
        <w:tab w:val="left" w:pos="709"/>
        <w:tab w:val="right" w:leader="dot" w:pos="9628"/>
      </w:tabs>
      <w:spacing w:before="120" w:after="120"/>
    </w:pPr>
    <w:rPr>
      <w:rFonts w:ascii="NeueHaasGroteskText Pro" w:hAnsi="NeueHaasGroteskText Pro"/>
      <w:bCs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rsid w:val="00F30DFA"/>
    <w:pPr>
      <w:tabs>
        <w:tab w:val="left" w:pos="709"/>
        <w:tab w:val="right" w:leader="dot" w:pos="9628"/>
      </w:tabs>
      <w:spacing w:after="120"/>
    </w:pPr>
    <w:rPr>
      <w:rFonts w:ascii="NeueHaasGroteskText Pro" w:hAnsi="NeueHaasGroteskText Pro"/>
      <w:noProof/>
      <w:sz w:val="22"/>
    </w:rPr>
  </w:style>
  <w:style w:type="paragraph" w:styleId="Verzeichnis3">
    <w:name w:val="toc 3"/>
    <w:basedOn w:val="Standard"/>
    <w:next w:val="Standard"/>
    <w:link w:val="Verzeichnis3Zchn"/>
    <w:autoRedefine/>
    <w:uiPriority w:val="39"/>
    <w:rsid w:val="00F30DFA"/>
    <w:pPr>
      <w:tabs>
        <w:tab w:val="left" w:pos="709"/>
        <w:tab w:val="right" w:leader="dot" w:pos="9628"/>
      </w:tabs>
      <w:spacing w:after="120"/>
    </w:pPr>
    <w:rPr>
      <w:rFonts w:ascii="NeueHaasGroteskText Pro" w:hAnsi="NeueHaasGroteskText Pro"/>
      <w:iCs/>
      <w:noProof/>
      <w:sz w:val="22"/>
      <w:szCs w:val="22"/>
    </w:rPr>
  </w:style>
  <w:style w:type="paragraph" w:customStyle="1" w:styleId="berschrift1uvex">
    <w:name w:val="Überschrift 1 uvex"/>
    <w:basedOn w:val="berschrift1"/>
    <w:link w:val="berschrift1uvexZchn"/>
    <w:qFormat/>
    <w:rsid w:val="009D7F3D"/>
    <w:pPr>
      <w:tabs>
        <w:tab w:val="clear" w:pos="360"/>
        <w:tab w:val="clear" w:pos="709"/>
      </w:tabs>
      <w:spacing w:after="240"/>
      <w:jc w:val="left"/>
    </w:pPr>
    <w:rPr>
      <w:szCs w:val="24"/>
    </w:rPr>
  </w:style>
  <w:style w:type="paragraph" w:customStyle="1" w:styleId="berschrift2uvex">
    <w:name w:val="Überschrift 2 uvex"/>
    <w:basedOn w:val="berschrift2"/>
    <w:link w:val="berschrift2uvexZchn"/>
    <w:rsid w:val="00C7636F"/>
    <w:pPr>
      <w:numPr>
        <w:ilvl w:val="0"/>
        <w:numId w:val="6"/>
      </w:numPr>
      <w:ind w:left="851" w:hanging="851"/>
    </w:pPr>
    <w:rPr>
      <w:b w:val="0"/>
    </w:rPr>
  </w:style>
  <w:style w:type="character" w:customStyle="1" w:styleId="berschrift1uvexZchn">
    <w:name w:val="Überschrift 1 uvex Zchn"/>
    <w:basedOn w:val="berschrift1Zchn"/>
    <w:link w:val="berschrift1uvex"/>
    <w:rsid w:val="009D7F3D"/>
    <w:rPr>
      <w:rFonts w:ascii="NeueHaasGroteskText Pro" w:hAnsi="NeueHaasGroteskText Pro" w:cs="Arial"/>
      <w:b/>
      <w:bCs/>
      <w:kern w:val="32"/>
      <w:sz w:val="28"/>
      <w:szCs w:val="24"/>
    </w:rPr>
  </w:style>
  <w:style w:type="paragraph" w:customStyle="1" w:styleId="Verzeichnis4uvex">
    <w:name w:val="Verzeichnis 4 uvex"/>
    <w:basedOn w:val="Verzeichnis3"/>
    <w:link w:val="Verzeichnis4uvexZchn"/>
    <w:rsid w:val="00A340ED"/>
  </w:style>
  <w:style w:type="character" w:customStyle="1" w:styleId="berschrift2uvexZchn">
    <w:name w:val="Überschrift 2 uvex Zchn"/>
    <w:basedOn w:val="berschrift2Zchn"/>
    <w:link w:val="berschrift2uvex"/>
    <w:rsid w:val="00C7636F"/>
    <w:rPr>
      <w:rFonts w:ascii="NeueHaasGroteskText Pro" w:hAnsi="NeueHaasGroteskText Pro" w:cs="Arial"/>
      <w:b w:val="0"/>
      <w:bCs/>
      <w:i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DD2546"/>
    <w:rPr>
      <w:i/>
      <w:iCs/>
      <w:color w:val="808080" w:themeColor="text1" w:themeTint="7F"/>
    </w:rPr>
  </w:style>
  <w:style w:type="paragraph" w:styleId="Kopfzeile">
    <w:name w:val="header"/>
    <w:basedOn w:val="Standard"/>
    <w:link w:val="KopfzeileZchn"/>
    <w:rsid w:val="000123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234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23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234A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47309"/>
    <w:rPr>
      <w:color w:val="0000FF" w:themeColor="hyperlink"/>
      <w:u w:val="single"/>
    </w:rPr>
  </w:style>
  <w:style w:type="paragraph" w:customStyle="1" w:styleId="berschrift4uvex">
    <w:name w:val="Überschrift 4 uvex"/>
    <w:basedOn w:val="berschrift3"/>
    <w:link w:val="berschrift4uvexZchn"/>
    <w:qFormat/>
    <w:rsid w:val="00A340ED"/>
    <w:pPr>
      <w:numPr>
        <w:ilvl w:val="3"/>
      </w:numPr>
    </w:pPr>
  </w:style>
  <w:style w:type="character" w:customStyle="1" w:styleId="Verzeichnis3Zchn">
    <w:name w:val="Verzeichnis 3 Zchn"/>
    <w:basedOn w:val="Absatz-Standardschriftart"/>
    <w:link w:val="Verzeichnis3"/>
    <w:uiPriority w:val="39"/>
    <w:rsid w:val="00F30DFA"/>
    <w:rPr>
      <w:rFonts w:ascii="NeueHaasGroteskText Pro" w:hAnsi="NeueHaasGroteskText Pro"/>
      <w:iCs/>
      <w:noProof/>
      <w:sz w:val="22"/>
      <w:szCs w:val="22"/>
    </w:rPr>
  </w:style>
  <w:style w:type="character" w:customStyle="1" w:styleId="berschrift4uvexZchn">
    <w:name w:val="Überschrift 4 uvex Zchn"/>
    <w:basedOn w:val="berschrift3Zchn"/>
    <w:link w:val="berschrift4uvex"/>
    <w:rsid w:val="00A340ED"/>
    <w:rPr>
      <w:rFonts w:ascii="NeueHaasGroteskText Pro" w:hAnsi="NeueHaasGroteskText Pro" w:cs="Arial"/>
      <w:b/>
      <w:bCs/>
      <w:sz w:val="24"/>
      <w:szCs w:val="26"/>
    </w:rPr>
  </w:style>
  <w:style w:type="character" w:customStyle="1" w:styleId="Verzeichnis4uvexZchn">
    <w:name w:val="Verzeichnis 4 uvex Zchn"/>
    <w:basedOn w:val="Verzeichnis3Zchn"/>
    <w:link w:val="Verzeichnis4uvex"/>
    <w:rsid w:val="00A340ED"/>
    <w:rPr>
      <w:rFonts w:ascii="NeueHaasGroteskText Pro" w:hAnsi="NeueHaasGroteskText Pro"/>
      <w:iCs/>
      <w:noProof/>
      <w:sz w:val="22"/>
      <w:szCs w:val="22"/>
    </w:rPr>
  </w:style>
  <w:style w:type="paragraph" w:styleId="Sprechblasentext">
    <w:name w:val="Balloon Text"/>
    <w:basedOn w:val="Standard"/>
    <w:link w:val="SprechblasentextZchn"/>
    <w:rsid w:val="009D7F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D7F3D"/>
    <w:rPr>
      <w:rFonts w:ascii="Tahoma" w:hAnsi="Tahoma" w:cs="Tahoma"/>
      <w:sz w:val="16"/>
      <w:szCs w:val="16"/>
    </w:rPr>
  </w:style>
  <w:style w:type="paragraph" w:customStyle="1" w:styleId="Text">
    <w:name w:val="Text"/>
    <w:rsid w:val="005C745C"/>
    <w:rPr>
      <w:rFonts w:ascii="Arial" w:hAnsi="Arial"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5C745C"/>
    <w:rPr>
      <w:color w:val="808080"/>
    </w:rPr>
  </w:style>
  <w:style w:type="paragraph" w:customStyle="1" w:styleId="Default">
    <w:name w:val="Default"/>
    <w:rsid w:val="009D02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rsid w:val="008E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0510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420510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rsid w:val="00F2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pkg/PLAW-111publ203/pdf/PLAW-111publ203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ponsiblemineralsinitiativ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ec.gov/files/formsd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ec.gov/rules/final/2012/34-6771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EHRI~1\AppData\Local\Temp\VD-04774-04%20Vorlage_Formblatt_Hochformat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25CC6F7CD042F7A1F0BE1975E00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0E8BC-C615-43FF-B63F-D7F91D4F459A}"/>
      </w:docPartPr>
      <w:docPartBody>
        <w:p w:rsidR="00854FEA" w:rsidRDefault="00473876" w:rsidP="00473876">
          <w:pPr>
            <w:pStyle w:val="3225CC6F7CD042F7A1F0BE1975E00BD6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37CCA6B6FC45F9BBDD1ABFF45CA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CA816-794F-4DA4-8661-F070D648E451}"/>
      </w:docPartPr>
      <w:docPartBody>
        <w:p w:rsidR="00854FEA" w:rsidRDefault="00473876" w:rsidP="00473876">
          <w:pPr>
            <w:pStyle w:val="CA37CCA6B6FC45F9BBDD1ABFF45CA055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3DE81FC6784FDFA4F933D789E1E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795BD-6DFD-40F1-A178-A10D47CFC18A}"/>
      </w:docPartPr>
      <w:docPartBody>
        <w:p w:rsidR="00854FEA" w:rsidRDefault="00473876" w:rsidP="00473876">
          <w:pPr>
            <w:pStyle w:val="1D3DE81FC6784FDFA4F933D789E1E5E4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822BE6BA454B63B30BFAEC0C9E2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9CED4-2542-4BAA-A463-677E092BCE0C}"/>
      </w:docPartPr>
      <w:docPartBody>
        <w:p w:rsidR="00854FEA" w:rsidRDefault="00473876" w:rsidP="00473876">
          <w:pPr>
            <w:pStyle w:val="6D822BE6BA454B63B30BFAEC0C9E2F43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AA15E2CF304104A206675505238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ED682-B8F0-4498-A3EE-7130BD67A164}"/>
      </w:docPartPr>
      <w:docPartBody>
        <w:p w:rsidR="00854FEA" w:rsidRDefault="00473876" w:rsidP="00473876">
          <w:pPr>
            <w:pStyle w:val="83AA15E2CF304104A2066755052388DA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8AB5E51D08425FAE20D279569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832F6-BD92-4489-8032-F11B83C95FED}"/>
      </w:docPartPr>
      <w:docPartBody>
        <w:p w:rsidR="00854FEA" w:rsidRDefault="00473876" w:rsidP="00473876">
          <w:pPr>
            <w:pStyle w:val="308AB5E51D08425FAE20D27956986D17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E36DB35514D93AA545EB0226CD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9E8B2-6935-4598-8C86-09491A7F47C9}"/>
      </w:docPartPr>
      <w:docPartBody>
        <w:p w:rsidR="00854FEA" w:rsidRDefault="00473876" w:rsidP="00473876">
          <w:pPr>
            <w:pStyle w:val="0C5E36DB35514D93AA545EB0226CD714"/>
          </w:pPr>
          <w:r w:rsidRPr="00A32F0C">
            <w:rPr>
              <w:rStyle w:val="Platzhaltertext"/>
              <w:rFonts w:ascii="NeueHaasGroteskText Pro" w:hAnsi="NeueHaasGroteskText Pro"/>
              <w:color w:val="44546A" w:themeColor="text2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44EAEAB8F58400F85ECDF973741D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11F91-9DAD-43F8-B7A3-333ED8E4F9DA}"/>
      </w:docPartPr>
      <w:docPartBody>
        <w:p w:rsidR="00854FEA" w:rsidRDefault="00473876" w:rsidP="00473876">
          <w:pPr>
            <w:pStyle w:val="B44EAEAB8F58400F85ECDF973741D053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B5290EAA2F4F80A1946CB0D8BC6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04CEA-5C3E-46EB-9129-EBEE648FED6E}"/>
      </w:docPartPr>
      <w:docPartBody>
        <w:p w:rsidR="00854FEA" w:rsidRDefault="00473876" w:rsidP="00473876">
          <w:pPr>
            <w:pStyle w:val="7AB5290EAA2F4F80A1946CB0D8BC62B9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BA44FB95BD4C808175BC6B0C7C7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BD6E2-1D87-4D27-BD3B-91271509F8AC}"/>
      </w:docPartPr>
      <w:docPartBody>
        <w:p w:rsidR="00854FEA" w:rsidRDefault="00473876" w:rsidP="00473876">
          <w:pPr>
            <w:pStyle w:val="A3BA44FB95BD4C808175BC6B0C7C7703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B5CEB86C1A46FDA4EC75B18D4C1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31375-C93E-4E65-BACF-87043F853E4D}"/>
      </w:docPartPr>
      <w:docPartBody>
        <w:p w:rsidR="00854FEA" w:rsidRDefault="00473876" w:rsidP="00473876">
          <w:pPr>
            <w:pStyle w:val="0DB5CEB86C1A46FDA4EC75B18D4C165E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70EE7932794E71BB9A7AB146D37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0400-3500-4A88-B567-5FEF8581F9FA}"/>
      </w:docPartPr>
      <w:docPartBody>
        <w:p w:rsidR="00854FEA" w:rsidRDefault="00473876" w:rsidP="00473876">
          <w:pPr>
            <w:pStyle w:val="5170EE7932794E71BB9A7AB146D37C1F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E1C006B6F248AAA290270B755F7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47179-B0BB-4E93-860B-34275DD8FC11}"/>
      </w:docPartPr>
      <w:docPartBody>
        <w:p w:rsidR="00854FEA" w:rsidRDefault="00473876" w:rsidP="00473876">
          <w:pPr>
            <w:pStyle w:val="BCE1C006B6F248AAA290270B755F7A7B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ABA1EC3D0148AA88F159D92EE83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992E5-4B6A-4720-85F4-FE04A552EB84}"/>
      </w:docPartPr>
      <w:docPartBody>
        <w:p w:rsidR="00854FEA" w:rsidRDefault="00473876" w:rsidP="00473876">
          <w:pPr>
            <w:pStyle w:val="CAABA1EC3D0148AA88F159D92EE830C2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EE631C2A4F4270A3C5FD3852341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D39A2-FBFD-42A4-9A72-4D1E64361D99}"/>
      </w:docPartPr>
      <w:docPartBody>
        <w:p w:rsidR="00854FEA" w:rsidRDefault="00473876" w:rsidP="00473876">
          <w:pPr>
            <w:pStyle w:val="08EE631C2A4F4270A3C5FD3852341BAB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9444C8302946BA9D4834F02B2C1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8BC02-ECA6-44FA-AB07-689BF0A1AEE1}"/>
      </w:docPartPr>
      <w:docPartBody>
        <w:p w:rsidR="00854FEA" w:rsidRDefault="00473876" w:rsidP="00473876">
          <w:pPr>
            <w:pStyle w:val="5D9444C8302946BA9D4834F02B2C1B03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8B125E35304675A56FECF49AC5E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FFDAC-5237-4ED5-9E7A-5D4904591C0F}"/>
      </w:docPartPr>
      <w:docPartBody>
        <w:p w:rsidR="00854FEA" w:rsidRDefault="00473876" w:rsidP="00473876">
          <w:pPr>
            <w:pStyle w:val="378B125E35304675A56FECF49AC5EB4E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A247F442714B9D8B17074C9834A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9FFCA-D8C2-46CF-972F-18740CC65699}"/>
      </w:docPartPr>
      <w:docPartBody>
        <w:p w:rsidR="00854FEA" w:rsidRDefault="00473876" w:rsidP="00473876">
          <w:pPr>
            <w:pStyle w:val="8BA247F442714B9D8B17074C9834A29D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68144641B64872B3AB750B882E7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7C569-CB14-481F-92B2-8A53E7EE4985}"/>
      </w:docPartPr>
      <w:docPartBody>
        <w:p w:rsidR="00854FEA" w:rsidRDefault="00473876" w:rsidP="00473876">
          <w:pPr>
            <w:pStyle w:val="7868144641B64872B3AB750B882E7AE1"/>
          </w:pPr>
          <w:r w:rsidRPr="00A32F0C">
            <w:rPr>
              <w:rStyle w:val="Platzhaltertext"/>
              <w:rFonts w:ascii="NeueHaasGroteskText Pro" w:hAnsi="NeueHaasGroteskText Pro"/>
              <w:color w:val="44546A" w:themeColor="text2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D7182AD91FC4DC08AC69D1296BFC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8EB1C-D939-4DD8-8307-49975D5423FC}"/>
      </w:docPartPr>
      <w:docPartBody>
        <w:p w:rsidR="005D7D6A" w:rsidRDefault="003F57BC" w:rsidP="003F57BC">
          <w:pPr>
            <w:pStyle w:val="ED7182AD91FC4DC08AC69D1296BFC0D0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60BAF2AB74EC7846E346079B2B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2AEC1-AEBA-4869-BA3B-A0E0AFE06DA0}"/>
      </w:docPartPr>
      <w:docPartBody>
        <w:p w:rsidR="005D7D6A" w:rsidRDefault="003F57BC" w:rsidP="003F57BC">
          <w:pPr>
            <w:pStyle w:val="34060BAF2AB74EC7846E346079B2B781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A5991AB76C4855B9F84C63AFD85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8FD1D-45E2-4A5F-8958-2188AE1352E3}"/>
      </w:docPartPr>
      <w:docPartBody>
        <w:p w:rsidR="005D7D6A" w:rsidRDefault="003F57BC" w:rsidP="003F57BC">
          <w:pPr>
            <w:pStyle w:val="76A5991AB76C4855B9F84C63AFD85D62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02F1659748438F9C05102A71E27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6291A-D9A9-43D3-9A0C-1BCE757314DA}"/>
      </w:docPartPr>
      <w:docPartBody>
        <w:p w:rsidR="005D7D6A" w:rsidRDefault="003F57BC" w:rsidP="003F57BC">
          <w:pPr>
            <w:pStyle w:val="E102F1659748438F9C05102A71E27D85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841EFB9692474DAF6CF1DDCC186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6DE89-D2D5-4A21-980B-1914CB9BC37A}"/>
      </w:docPartPr>
      <w:docPartBody>
        <w:p w:rsidR="005D7D6A" w:rsidRDefault="003F57BC" w:rsidP="003F57BC">
          <w:pPr>
            <w:pStyle w:val="7F841EFB9692474DAF6CF1DDCC1868A8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FA61FC415A4232A585111AF4948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15592-D61E-4B1B-88C7-8AFAA04324D6}"/>
      </w:docPartPr>
      <w:docPartBody>
        <w:p w:rsidR="005D7D6A" w:rsidRDefault="003F57BC" w:rsidP="003F57BC">
          <w:pPr>
            <w:pStyle w:val="50FA61FC415A4232A585111AF494870C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37C3355B54720A48078F9E4DEF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5E545-932F-4798-821A-3809CCBD9C13}"/>
      </w:docPartPr>
      <w:docPartBody>
        <w:p w:rsidR="005D7D6A" w:rsidRDefault="003F57BC" w:rsidP="003F57BC">
          <w:pPr>
            <w:pStyle w:val="0F837C3355B54720A48078F9E4DEF4EA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8E1005F81D4343B9677B39E0466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C5393-4AF9-455E-BB02-C988C47A4F8A}"/>
      </w:docPartPr>
      <w:docPartBody>
        <w:p w:rsidR="005D7D6A" w:rsidRDefault="003F57BC" w:rsidP="003F57BC">
          <w:pPr>
            <w:pStyle w:val="5A8E1005F81D4343B9677B39E04664E8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D715AF44C548E89940AE847450F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CC34C-CD80-474A-B6FC-3D2C29EAB496}"/>
      </w:docPartPr>
      <w:docPartBody>
        <w:p w:rsidR="005D7D6A" w:rsidRDefault="003F57BC" w:rsidP="003F57BC">
          <w:pPr>
            <w:pStyle w:val="4ED715AF44C548E89940AE847450FEEC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EF62E0D21421CB3E3691AE08D4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ED62F-00E7-49A2-A000-7ACD5A4DFAA8}"/>
      </w:docPartPr>
      <w:docPartBody>
        <w:p w:rsidR="005D7D6A" w:rsidRDefault="003F57BC" w:rsidP="003F57BC">
          <w:pPr>
            <w:pStyle w:val="A13EF62E0D21421CB3E3691AE08D47F8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4C7C1018C949AC915930D8E9058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6C21A-C371-4887-9ECF-64158D938347}"/>
      </w:docPartPr>
      <w:docPartBody>
        <w:p w:rsidR="005D7D6A" w:rsidRDefault="003F57BC" w:rsidP="003F57BC">
          <w:pPr>
            <w:pStyle w:val="324C7C1018C949AC915930D8E9058710"/>
          </w:pPr>
          <w:r w:rsidRPr="00A32F0C">
            <w:rPr>
              <w:rStyle w:val="Platzhaltertext"/>
              <w:rFonts w:ascii="NeueHaasGroteskText Pro" w:hAnsi="NeueHaasGroteskText Pro"/>
              <w:color w:val="44546A" w:themeColor="text2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BF1DA4FDE71E414B82DA21496F0A9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C9DB9-9B3A-4F39-9C80-D518CC31C1C4}"/>
      </w:docPartPr>
      <w:docPartBody>
        <w:p w:rsidR="005D7D6A" w:rsidRDefault="003F57BC" w:rsidP="003F57BC">
          <w:pPr>
            <w:pStyle w:val="BF1DA4FDE71E414B82DA21496F0A9DB2"/>
          </w:pPr>
          <w:r w:rsidRPr="00A32F0C">
            <w:rPr>
              <w:rStyle w:val="Platzhaltertext"/>
              <w:rFonts w:ascii="NeueHaasGroteskText Pro" w:hAnsi="NeueHaasGroteskText Pro"/>
              <w:color w:val="44546A" w:themeColor="text2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7ABB2459092434D95BF334EE74C6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BCC9B-A8E9-4C59-BC69-DFE78328597F}"/>
      </w:docPartPr>
      <w:docPartBody>
        <w:p w:rsidR="00204B56" w:rsidRDefault="005D7D6A" w:rsidP="005D7D6A">
          <w:pPr>
            <w:pStyle w:val="E7ABB2459092434D95BF334EE74C68F6"/>
          </w:pPr>
          <w:r w:rsidRPr="00840A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Pro">
    <w:altName w:val="Calibri"/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76"/>
    <w:rsid w:val="00204B56"/>
    <w:rsid w:val="003F57BC"/>
    <w:rsid w:val="00473876"/>
    <w:rsid w:val="005D7D6A"/>
    <w:rsid w:val="00854FEA"/>
    <w:rsid w:val="00C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7D6A"/>
    <w:rPr>
      <w:color w:val="808080"/>
    </w:rPr>
  </w:style>
  <w:style w:type="paragraph" w:customStyle="1" w:styleId="25EB454842494604B13EF258659487D1">
    <w:name w:val="25EB454842494604B13EF258659487D1"/>
    <w:rsid w:val="00473876"/>
  </w:style>
  <w:style w:type="paragraph" w:customStyle="1" w:styleId="2650FC4CD5DF484688F20B5B311F3FF2">
    <w:name w:val="2650FC4CD5DF484688F20B5B311F3FF2"/>
    <w:rsid w:val="00473876"/>
  </w:style>
  <w:style w:type="paragraph" w:customStyle="1" w:styleId="96B423658D7F48F7B8478469B93F15BC">
    <w:name w:val="96B423658D7F48F7B8478469B93F15BC"/>
    <w:rsid w:val="00473876"/>
  </w:style>
  <w:style w:type="paragraph" w:customStyle="1" w:styleId="5F217F9140AD4FFCAA018873BAC80B87">
    <w:name w:val="5F217F9140AD4FFCAA018873BAC80B87"/>
    <w:rsid w:val="00473876"/>
  </w:style>
  <w:style w:type="paragraph" w:customStyle="1" w:styleId="E27F84490379434482596AB8D5146110">
    <w:name w:val="E27F84490379434482596AB8D5146110"/>
    <w:rsid w:val="00473876"/>
  </w:style>
  <w:style w:type="paragraph" w:customStyle="1" w:styleId="C9022DC9CD2A4AE48C4CB23F0DDCF6FC">
    <w:name w:val="C9022DC9CD2A4AE48C4CB23F0DDCF6FC"/>
    <w:rsid w:val="00473876"/>
  </w:style>
  <w:style w:type="paragraph" w:customStyle="1" w:styleId="8C829E0E035947B39641C521EF5E0666">
    <w:name w:val="8C829E0E035947B39641C521EF5E0666"/>
    <w:rsid w:val="00473876"/>
  </w:style>
  <w:style w:type="paragraph" w:customStyle="1" w:styleId="6DBC8D4E4F084ED7AE20060083723391">
    <w:name w:val="6DBC8D4E4F084ED7AE20060083723391"/>
    <w:rsid w:val="00473876"/>
  </w:style>
  <w:style w:type="paragraph" w:customStyle="1" w:styleId="EF4075D786614A658F849948883C3DDD">
    <w:name w:val="EF4075D786614A658F849948883C3DDD"/>
    <w:rsid w:val="00473876"/>
  </w:style>
  <w:style w:type="paragraph" w:customStyle="1" w:styleId="8224C0461CA94CCCA96B74F3F65E26B8">
    <w:name w:val="8224C0461CA94CCCA96B74F3F65E26B8"/>
    <w:rsid w:val="00473876"/>
  </w:style>
  <w:style w:type="paragraph" w:customStyle="1" w:styleId="010F053BA542466B97627A5697AC6983">
    <w:name w:val="010F053BA542466B97627A5697AC6983"/>
    <w:rsid w:val="00473876"/>
  </w:style>
  <w:style w:type="paragraph" w:customStyle="1" w:styleId="9B8E278947C748879F17CDDAD253E2AD">
    <w:name w:val="9B8E278947C748879F17CDDAD253E2AD"/>
    <w:rsid w:val="00473876"/>
  </w:style>
  <w:style w:type="paragraph" w:customStyle="1" w:styleId="D91884D5E5464701928110A2A159A150">
    <w:name w:val="D91884D5E5464701928110A2A159A150"/>
    <w:rsid w:val="00473876"/>
  </w:style>
  <w:style w:type="paragraph" w:customStyle="1" w:styleId="405158EE9FC2428AAD600BAE7FF1CC92">
    <w:name w:val="405158EE9FC2428AAD600BAE7FF1CC92"/>
    <w:rsid w:val="00473876"/>
  </w:style>
  <w:style w:type="paragraph" w:customStyle="1" w:styleId="7C135F5D8F4A4FA0AD88D3F87DE17A25">
    <w:name w:val="7C135F5D8F4A4FA0AD88D3F87DE17A25"/>
    <w:rsid w:val="00473876"/>
  </w:style>
  <w:style w:type="paragraph" w:customStyle="1" w:styleId="BD5632659CBD4F99B53226CC709CA9A0">
    <w:name w:val="BD5632659CBD4F99B53226CC709CA9A0"/>
    <w:rsid w:val="00473876"/>
  </w:style>
  <w:style w:type="paragraph" w:customStyle="1" w:styleId="BB81A129CFE1429FB8E9F329660F5A9B">
    <w:name w:val="BB81A129CFE1429FB8E9F329660F5A9B"/>
    <w:rsid w:val="00473876"/>
  </w:style>
  <w:style w:type="paragraph" w:customStyle="1" w:styleId="3225CC6F7CD042F7A1F0BE1975E00BD6">
    <w:name w:val="3225CC6F7CD042F7A1F0BE1975E00BD6"/>
    <w:rsid w:val="00473876"/>
  </w:style>
  <w:style w:type="paragraph" w:customStyle="1" w:styleId="2727822396A54E60B3EB908C799C76F8">
    <w:name w:val="2727822396A54E60B3EB908C799C76F8"/>
    <w:rsid w:val="00473876"/>
  </w:style>
  <w:style w:type="paragraph" w:customStyle="1" w:styleId="0863D45E54C5478DB1243D857FB2A571">
    <w:name w:val="0863D45E54C5478DB1243D857FB2A571"/>
    <w:rsid w:val="00473876"/>
  </w:style>
  <w:style w:type="paragraph" w:customStyle="1" w:styleId="9B0398DCB9C24448AE9AB979291F7E57">
    <w:name w:val="9B0398DCB9C24448AE9AB979291F7E57"/>
    <w:rsid w:val="00473876"/>
  </w:style>
  <w:style w:type="paragraph" w:customStyle="1" w:styleId="5D2FBC3AB14D4C9DA814917EBD6F8C82">
    <w:name w:val="5D2FBC3AB14D4C9DA814917EBD6F8C82"/>
    <w:rsid w:val="00473876"/>
  </w:style>
  <w:style w:type="paragraph" w:customStyle="1" w:styleId="257E6B1F528D4E7F96BA25BD8258DD4E">
    <w:name w:val="257E6B1F528D4E7F96BA25BD8258DD4E"/>
    <w:rsid w:val="00473876"/>
  </w:style>
  <w:style w:type="paragraph" w:customStyle="1" w:styleId="9597136AB2CB44839AF4E83E017DB972">
    <w:name w:val="9597136AB2CB44839AF4E83E017DB972"/>
    <w:rsid w:val="00473876"/>
  </w:style>
  <w:style w:type="paragraph" w:customStyle="1" w:styleId="31EC7906F8BF46BAABBE0EF7E3B848CD">
    <w:name w:val="31EC7906F8BF46BAABBE0EF7E3B848CD"/>
    <w:rsid w:val="00473876"/>
  </w:style>
  <w:style w:type="paragraph" w:customStyle="1" w:styleId="CA37CCA6B6FC45F9BBDD1ABFF45CA055">
    <w:name w:val="CA37CCA6B6FC45F9BBDD1ABFF45CA055"/>
    <w:rsid w:val="00473876"/>
  </w:style>
  <w:style w:type="paragraph" w:customStyle="1" w:styleId="33178C53190547E490203D39AB48D85E">
    <w:name w:val="33178C53190547E490203D39AB48D85E"/>
    <w:rsid w:val="00473876"/>
  </w:style>
  <w:style w:type="paragraph" w:customStyle="1" w:styleId="A409F431FF6747928BF6EB29E971FEC7">
    <w:name w:val="A409F431FF6747928BF6EB29E971FEC7"/>
    <w:rsid w:val="00473876"/>
  </w:style>
  <w:style w:type="paragraph" w:customStyle="1" w:styleId="1D3DE81FC6784FDFA4F933D789E1E5E4">
    <w:name w:val="1D3DE81FC6784FDFA4F933D789E1E5E4"/>
    <w:rsid w:val="00473876"/>
  </w:style>
  <w:style w:type="paragraph" w:customStyle="1" w:styleId="6D822BE6BA454B63B30BFAEC0C9E2F43">
    <w:name w:val="6D822BE6BA454B63B30BFAEC0C9E2F43"/>
    <w:rsid w:val="00473876"/>
  </w:style>
  <w:style w:type="paragraph" w:customStyle="1" w:styleId="83AA15E2CF304104A2066755052388DA">
    <w:name w:val="83AA15E2CF304104A2066755052388DA"/>
    <w:rsid w:val="00473876"/>
  </w:style>
  <w:style w:type="paragraph" w:customStyle="1" w:styleId="308AB5E51D08425FAE20D27956986D17">
    <w:name w:val="308AB5E51D08425FAE20D27956986D17"/>
    <w:rsid w:val="00473876"/>
  </w:style>
  <w:style w:type="paragraph" w:customStyle="1" w:styleId="33A7BDB883F24723A7B84110CA85CC96">
    <w:name w:val="33A7BDB883F24723A7B84110CA85CC96"/>
    <w:rsid w:val="00473876"/>
  </w:style>
  <w:style w:type="paragraph" w:customStyle="1" w:styleId="F67038BD775045879F7D68F0F6D14712">
    <w:name w:val="F67038BD775045879F7D68F0F6D14712"/>
    <w:rsid w:val="00473876"/>
  </w:style>
  <w:style w:type="paragraph" w:customStyle="1" w:styleId="7F15EB3560E94CA589751617D934F398">
    <w:name w:val="7F15EB3560E94CA589751617D934F398"/>
    <w:rsid w:val="00473876"/>
  </w:style>
  <w:style w:type="paragraph" w:customStyle="1" w:styleId="ED6805A82B104A4599BB78493869B849">
    <w:name w:val="ED6805A82B104A4599BB78493869B849"/>
    <w:rsid w:val="00473876"/>
  </w:style>
  <w:style w:type="paragraph" w:customStyle="1" w:styleId="0C5E36DB35514D93AA545EB0226CD714">
    <w:name w:val="0C5E36DB35514D93AA545EB0226CD714"/>
    <w:rsid w:val="00473876"/>
  </w:style>
  <w:style w:type="paragraph" w:customStyle="1" w:styleId="764E36F5B4634DBBB94FBD402F1FC131">
    <w:name w:val="764E36F5B4634DBBB94FBD402F1FC131"/>
    <w:rsid w:val="00473876"/>
  </w:style>
  <w:style w:type="paragraph" w:customStyle="1" w:styleId="B44EAEAB8F58400F85ECDF973741D053">
    <w:name w:val="B44EAEAB8F58400F85ECDF973741D053"/>
    <w:rsid w:val="00473876"/>
  </w:style>
  <w:style w:type="paragraph" w:customStyle="1" w:styleId="B9BF8A172B294D01815C1020EF9D210E">
    <w:name w:val="B9BF8A172B294D01815C1020EF9D210E"/>
    <w:rsid w:val="00473876"/>
  </w:style>
  <w:style w:type="paragraph" w:customStyle="1" w:styleId="7AB5290EAA2F4F80A1946CB0D8BC62B9">
    <w:name w:val="7AB5290EAA2F4F80A1946CB0D8BC62B9"/>
    <w:rsid w:val="00473876"/>
  </w:style>
  <w:style w:type="paragraph" w:customStyle="1" w:styleId="A3BA44FB95BD4C808175BC6B0C7C7703">
    <w:name w:val="A3BA44FB95BD4C808175BC6B0C7C7703"/>
    <w:rsid w:val="00473876"/>
  </w:style>
  <w:style w:type="paragraph" w:customStyle="1" w:styleId="5FE51791F96A40A8AF0DCF94B21575B8">
    <w:name w:val="5FE51791F96A40A8AF0DCF94B21575B8"/>
    <w:rsid w:val="00473876"/>
  </w:style>
  <w:style w:type="paragraph" w:customStyle="1" w:styleId="ADE7EF49F64148ADACA86CBF5CD56028">
    <w:name w:val="ADE7EF49F64148ADACA86CBF5CD56028"/>
    <w:rsid w:val="00473876"/>
  </w:style>
  <w:style w:type="paragraph" w:customStyle="1" w:styleId="688A466D9CF6433AAC2C2F7674ED0BD1">
    <w:name w:val="688A466D9CF6433AAC2C2F7674ED0BD1"/>
    <w:rsid w:val="00473876"/>
  </w:style>
  <w:style w:type="paragraph" w:customStyle="1" w:styleId="0DB5CEB86C1A46FDA4EC75B18D4C165E">
    <w:name w:val="0DB5CEB86C1A46FDA4EC75B18D4C165E"/>
    <w:rsid w:val="00473876"/>
  </w:style>
  <w:style w:type="paragraph" w:customStyle="1" w:styleId="6F34B6E4D15C4D82AB2F6894F7CABE04">
    <w:name w:val="6F34B6E4D15C4D82AB2F6894F7CABE04"/>
    <w:rsid w:val="00473876"/>
  </w:style>
  <w:style w:type="paragraph" w:customStyle="1" w:styleId="1014413019354529ACFCA40B0A063E1F">
    <w:name w:val="1014413019354529ACFCA40B0A063E1F"/>
    <w:rsid w:val="00473876"/>
  </w:style>
  <w:style w:type="paragraph" w:customStyle="1" w:styleId="3FB479A1E8AC4A118854E564907DD7A1">
    <w:name w:val="3FB479A1E8AC4A118854E564907DD7A1"/>
    <w:rsid w:val="00473876"/>
  </w:style>
  <w:style w:type="paragraph" w:customStyle="1" w:styleId="B5695680069C44D7BB768DBFE10763F5">
    <w:name w:val="B5695680069C44D7BB768DBFE10763F5"/>
    <w:rsid w:val="00473876"/>
  </w:style>
  <w:style w:type="paragraph" w:customStyle="1" w:styleId="24E4504EFF4A4DA3B82E6C44ABCE53C6">
    <w:name w:val="24E4504EFF4A4DA3B82E6C44ABCE53C6"/>
    <w:rsid w:val="00473876"/>
  </w:style>
  <w:style w:type="paragraph" w:customStyle="1" w:styleId="A03874AF23114CE8BB91052E48717438">
    <w:name w:val="A03874AF23114CE8BB91052E48717438"/>
    <w:rsid w:val="00473876"/>
  </w:style>
  <w:style w:type="paragraph" w:customStyle="1" w:styleId="A78A30F5D7F64E86965BA5EB4BD20BB8">
    <w:name w:val="A78A30F5D7F64E86965BA5EB4BD20BB8"/>
    <w:rsid w:val="00473876"/>
  </w:style>
  <w:style w:type="paragraph" w:customStyle="1" w:styleId="A69925A6DA3B410FAE55E1C0E0CBCAEE">
    <w:name w:val="A69925A6DA3B410FAE55E1C0E0CBCAEE"/>
    <w:rsid w:val="00473876"/>
  </w:style>
  <w:style w:type="paragraph" w:customStyle="1" w:styleId="E0814508DD4A4C34AE017DD6129A7DEC">
    <w:name w:val="E0814508DD4A4C34AE017DD6129A7DEC"/>
    <w:rsid w:val="00473876"/>
  </w:style>
  <w:style w:type="paragraph" w:customStyle="1" w:styleId="FBAB679C08DD4069B2C096A999FC7C7C">
    <w:name w:val="FBAB679C08DD4069B2C096A999FC7C7C"/>
    <w:rsid w:val="00473876"/>
  </w:style>
  <w:style w:type="paragraph" w:customStyle="1" w:styleId="E49FBAAD13E3476CA2C6886120A1C749">
    <w:name w:val="E49FBAAD13E3476CA2C6886120A1C749"/>
    <w:rsid w:val="00473876"/>
  </w:style>
  <w:style w:type="paragraph" w:customStyle="1" w:styleId="7EBAC5B45E19427E9BA704C4B8D82855">
    <w:name w:val="7EBAC5B45E19427E9BA704C4B8D82855"/>
    <w:rsid w:val="00473876"/>
  </w:style>
  <w:style w:type="paragraph" w:customStyle="1" w:styleId="EE3F7DB19D7540A5861F8E71FC8AC886">
    <w:name w:val="EE3F7DB19D7540A5861F8E71FC8AC886"/>
    <w:rsid w:val="00473876"/>
  </w:style>
  <w:style w:type="paragraph" w:customStyle="1" w:styleId="782D857B06E44CB9B81214D59422E00A">
    <w:name w:val="782D857B06E44CB9B81214D59422E00A"/>
    <w:rsid w:val="00473876"/>
  </w:style>
  <w:style w:type="paragraph" w:customStyle="1" w:styleId="0481F86DCD8E4C95A2103FFA5718334F">
    <w:name w:val="0481F86DCD8E4C95A2103FFA5718334F"/>
    <w:rsid w:val="00473876"/>
  </w:style>
  <w:style w:type="paragraph" w:customStyle="1" w:styleId="BA5ED655711E40EE9FA9EAF9631C2CC2">
    <w:name w:val="BA5ED655711E40EE9FA9EAF9631C2CC2"/>
    <w:rsid w:val="00473876"/>
  </w:style>
  <w:style w:type="paragraph" w:customStyle="1" w:styleId="F594889C0C9A4DD5BD4D4E2F39C5FC36">
    <w:name w:val="F594889C0C9A4DD5BD4D4E2F39C5FC36"/>
    <w:rsid w:val="00473876"/>
  </w:style>
  <w:style w:type="paragraph" w:customStyle="1" w:styleId="52E248FD9C0543F19783294A53E40680">
    <w:name w:val="52E248FD9C0543F19783294A53E40680"/>
    <w:rsid w:val="00473876"/>
  </w:style>
  <w:style w:type="paragraph" w:customStyle="1" w:styleId="5170EE7932794E71BB9A7AB146D37C1F">
    <w:name w:val="5170EE7932794E71BB9A7AB146D37C1F"/>
    <w:rsid w:val="00473876"/>
  </w:style>
  <w:style w:type="paragraph" w:customStyle="1" w:styleId="BCE1C006B6F248AAA290270B755F7A7B">
    <w:name w:val="BCE1C006B6F248AAA290270B755F7A7B"/>
    <w:rsid w:val="00473876"/>
  </w:style>
  <w:style w:type="paragraph" w:customStyle="1" w:styleId="CAABA1EC3D0148AA88F159D92EE830C2">
    <w:name w:val="CAABA1EC3D0148AA88F159D92EE830C2"/>
    <w:rsid w:val="00473876"/>
  </w:style>
  <w:style w:type="paragraph" w:customStyle="1" w:styleId="B39BCC8624B443029B5626DE04C1E3D8">
    <w:name w:val="B39BCC8624B443029B5626DE04C1E3D8"/>
    <w:rsid w:val="00473876"/>
  </w:style>
  <w:style w:type="paragraph" w:customStyle="1" w:styleId="08EE631C2A4F4270A3C5FD3852341BAB">
    <w:name w:val="08EE631C2A4F4270A3C5FD3852341BAB"/>
    <w:rsid w:val="00473876"/>
  </w:style>
  <w:style w:type="paragraph" w:customStyle="1" w:styleId="5D9444C8302946BA9D4834F02B2C1B03">
    <w:name w:val="5D9444C8302946BA9D4834F02B2C1B03"/>
    <w:rsid w:val="00473876"/>
  </w:style>
  <w:style w:type="paragraph" w:customStyle="1" w:styleId="B0C4D7711464468D80B155F627A3C9F2">
    <w:name w:val="B0C4D7711464468D80B155F627A3C9F2"/>
    <w:rsid w:val="00473876"/>
  </w:style>
  <w:style w:type="paragraph" w:customStyle="1" w:styleId="378B125E35304675A56FECF49AC5EB4E">
    <w:name w:val="378B125E35304675A56FECF49AC5EB4E"/>
    <w:rsid w:val="00473876"/>
  </w:style>
  <w:style w:type="paragraph" w:customStyle="1" w:styleId="1140BF926131463B836677BB0F616672">
    <w:name w:val="1140BF926131463B836677BB0F616672"/>
    <w:rsid w:val="00473876"/>
  </w:style>
  <w:style w:type="paragraph" w:customStyle="1" w:styleId="F8FB273E92E549B4A373F5B37FE40A7C">
    <w:name w:val="F8FB273E92E549B4A373F5B37FE40A7C"/>
    <w:rsid w:val="00473876"/>
  </w:style>
  <w:style w:type="paragraph" w:customStyle="1" w:styleId="8BA247F442714B9D8B17074C9834A29D">
    <w:name w:val="8BA247F442714B9D8B17074C9834A29D"/>
    <w:rsid w:val="00473876"/>
  </w:style>
  <w:style w:type="paragraph" w:customStyle="1" w:styleId="7868144641B64872B3AB750B882E7AE1">
    <w:name w:val="7868144641B64872B3AB750B882E7AE1"/>
    <w:rsid w:val="00473876"/>
  </w:style>
  <w:style w:type="paragraph" w:customStyle="1" w:styleId="5BFB469393ED4A55AB4F7ABB6FA8D05A">
    <w:name w:val="5BFB469393ED4A55AB4F7ABB6FA8D05A"/>
    <w:rsid w:val="00473876"/>
  </w:style>
  <w:style w:type="paragraph" w:customStyle="1" w:styleId="9D68B24D804F4E32914305779D166B9C">
    <w:name w:val="9D68B24D804F4E32914305779D166B9C"/>
    <w:rsid w:val="00473876"/>
  </w:style>
  <w:style w:type="paragraph" w:customStyle="1" w:styleId="3EEB855077864B0F9C89810532093D25">
    <w:name w:val="3EEB855077864B0F9C89810532093D25"/>
    <w:rsid w:val="00473876"/>
  </w:style>
  <w:style w:type="paragraph" w:customStyle="1" w:styleId="7D92F88EABF54D69B93A571F4C895CAD">
    <w:name w:val="7D92F88EABF54D69B93A571F4C895CAD"/>
    <w:rsid w:val="00473876"/>
  </w:style>
  <w:style w:type="paragraph" w:customStyle="1" w:styleId="5E18C586B3E145EBA6B22090AD172A80">
    <w:name w:val="5E18C586B3E145EBA6B22090AD172A80"/>
    <w:rsid w:val="00473876"/>
  </w:style>
  <w:style w:type="paragraph" w:customStyle="1" w:styleId="2ABE0BF1510E44CB828DD9DEA9DD9BC7">
    <w:name w:val="2ABE0BF1510E44CB828DD9DEA9DD9BC7"/>
    <w:rsid w:val="00473876"/>
  </w:style>
  <w:style w:type="paragraph" w:customStyle="1" w:styleId="BB1573F02C5A463EBB6DA88DD0C3AF02">
    <w:name w:val="BB1573F02C5A463EBB6DA88DD0C3AF02"/>
    <w:rsid w:val="00473876"/>
  </w:style>
  <w:style w:type="paragraph" w:customStyle="1" w:styleId="76F57B8CF7EE419C9059740174D5A3BE">
    <w:name w:val="76F57B8CF7EE419C9059740174D5A3BE"/>
    <w:rsid w:val="00473876"/>
  </w:style>
  <w:style w:type="paragraph" w:customStyle="1" w:styleId="87CF3B3AF7844A0E8DDB204FAF71B0E8">
    <w:name w:val="87CF3B3AF7844A0E8DDB204FAF71B0E8"/>
    <w:rsid w:val="00473876"/>
  </w:style>
  <w:style w:type="paragraph" w:customStyle="1" w:styleId="128D209F69904BFEB3EE61F886342C9F">
    <w:name w:val="128D209F69904BFEB3EE61F886342C9F"/>
    <w:rsid w:val="00473876"/>
  </w:style>
  <w:style w:type="paragraph" w:customStyle="1" w:styleId="0C05291FF3B84870BB3CE884A76A186D">
    <w:name w:val="0C05291FF3B84870BB3CE884A76A186D"/>
    <w:rsid w:val="00473876"/>
  </w:style>
  <w:style w:type="paragraph" w:customStyle="1" w:styleId="4ACEE8BDD159479E82CC2D0EEFE77E47">
    <w:name w:val="4ACEE8BDD159479E82CC2D0EEFE77E47"/>
    <w:rsid w:val="00473876"/>
  </w:style>
  <w:style w:type="paragraph" w:customStyle="1" w:styleId="A92AA40204F6412E9D540C81D8DE64A7">
    <w:name w:val="A92AA40204F6412E9D540C81D8DE64A7"/>
    <w:rsid w:val="00473876"/>
  </w:style>
  <w:style w:type="paragraph" w:customStyle="1" w:styleId="66356BB206B24DBCAD8B8D59FAE2E495">
    <w:name w:val="66356BB206B24DBCAD8B8D59FAE2E495"/>
    <w:rsid w:val="00473876"/>
  </w:style>
  <w:style w:type="paragraph" w:customStyle="1" w:styleId="052DB5E85A5A484E93DDB049A707AF51">
    <w:name w:val="052DB5E85A5A484E93DDB049A707AF51"/>
    <w:rsid w:val="00473876"/>
  </w:style>
  <w:style w:type="paragraph" w:customStyle="1" w:styleId="B6A9A6137B5E499EB415B029A1734AF9">
    <w:name w:val="B6A9A6137B5E499EB415B029A1734AF9"/>
    <w:rsid w:val="00473876"/>
  </w:style>
  <w:style w:type="paragraph" w:customStyle="1" w:styleId="57128457655E4F969387362B778D8669">
    <w:name w:val="57128457655E4F969387362B778D8669"/>
    <w:rsid w:val="00473876"/>
  </w:style>
  <w:style w:type="paragraph" w:customStyle="1" w:styleId="8C1A46FF9DED49EF8C412E8078E1244F">
    <w:name w:val="8C1A46FF9DED49EF8C412E8078E1244F"/>
    <w:rsid w:val="00473876"/>
  </w:style>
  <w:style w:type="paragraph" w:customStyle="1" w:styleId="BB226446FE5E403D8DF0BEC23C6AC72B">
    <w:name w:val="BB226446FE5E403D8DF0BEC23C6AC72B"/>
    <w:rsid w:val="00473876"/>
  </w:style>
  <w:style w:type="paragraph" w:customStyle="1" w:styleId="82D0CBAD83C74C9B9BB1D66421491AD6">
    <w:name w:val="82D0CBAD83C74C9B9BB1D66421491AD6"/>
    <w:rsid w:val="00473876"/>
  </w:style>
  <w:style w:type="paragraph" w:customStyle="1" w:styleId="DEFB39F8A6DD46AFB90417EAF89CC071">
    <w:name w:val="DEFB39F8A6DD46AFB90417EAF89CC071"/>
    <w:rsid w:val="00473876"/>
  </w:style>
  <w:style w:type="paragraph" w:customStyle="1" w:styleId="F6EBC30DA0254B8ABD8A12A589BE5BAE">
    <w:name w:val="F6EBC30DA0254B8ABD8A12A589BE5BAE"/>
    <w:rsid w:val="00473876"/>
  </w:style>
  <w:style w:type="paragraph" w:customStyle="1" w:styleId="73A42C965FF34C0C89E9A772A8FAFE81">
    <w:name w:val="73A42C965FF34C0C89E9A772A8FAFE81"/>
    <w:rsid w:val="00473876"/>
  </w:style>
  <w:style w:type="paragraph" w:customStyle="1" w:styleId="39F10309EAEC40DBAAA8343CC86FE4C1">
    <w:name w:val="39F10309EAEC40DBAAA8343CC86FE4C1"/>
    <w:rsid w:val="00473876"/>
  </w:style>
  <w:style w:type="paragraph" w:customStyle="1" w:styleId="025337C62FD04709B62499CEEE9FB51F">
    <w:name w:val="025337C62FD04709B62499CEEE9FB51F"/>
    <w:rsid w:val="00473876"/>
  </w:style>
  <w:style w:type="paragraph" w:customStyle="1" w:styleId="CE93FC2001084C4CA5DB1BB14DFDCE41">
    <w:name w:val="CE93FC2001084C4CA5DB1BB14DFDCE41"/>
    <w:rsid w:val="00473876"/>
  </w:style>
  <w:style w:type="paragraph" w:customStyle="1" w:styleId="17E1C8F98FA14963B8210E1DAF1B8668">
    <w:name w:val="17E1C8F98FA14963B8210E1DAF1B8668"/>
    <w:rsid w:val="00473876"/>
  </w:style>
  <w:style w:type="paragraph" w:customStyle="1" w:styleId="D139A89E9587429BAD265B3DCEACB19C">
    <w:name w:val="D139A89E9587429BAD265B3DCEACB19C"/>
    <w:rsid w:val="00473876"/>
  </w:style>
  <w:style w:type="paragraph" w:customStyle="1" w:styleId="55E85D87D63B42568148FAE94123DFD3">
    <w:name w:val="55E85D87D63B42568148FAE94123DFD3"/>
    <w:rsid w:val="00473876"/>
  </w:style>
  <w:style w:type="paragraph" w:customStyle="1" w:styleId="77C1279FB63E4A69A67530298E6E4C3F">
    <w:name w:val="77C1279FB63E4A69A67530298E6E4C3F"/>
    <w:rsid w:val="00473876"/>
  </w:style>
  <w:style w:type="paragraph" w:customStyle="1" w:styleId="D5CEC64C86DC4F0DBF3509CDB3B086E6">
    <w:name w:val="D5CEC64C86DC4F0DBF3509CDB3B086E6"/>
    <w:rsid w:val="00473876"/>
  </w:style>
  <w:style w:type="paragraph" w:customStyle="1" w:styleId="53E65E99D79A4D17AA5FFD6FCA41D973">
    <w:name w:val="53E65E99D79A4D17AA5FFD6FCA41D973"/>
    <w:rsid w:val="00473876"/>
  </w:style>
  <w:style w:type="paragraph" w:customStyle="1" w:styleId="4ACBF91502294F1C94C60863873D7312">
    <w:name w:val="4ACBF91502294F1C94C60863873D7312"/>
    <w:rsid w:val="00473876"/>
  </w:style>
  <w:style w:type="paragraph" w:customStyle="1" w:styleId="7B3F754C712D475FAF1772F2CB3B11FC">
    <w:name w:val="7B3F754C712D475FAF1772F2CB3B11FC"/>
    <w:rsid w:val="00473876"/>
  </w:style>
  <w:style w:type="paragraph" w:customStyle="1" w:styleId="80A345297A104CC7A7B5F2735BE3EC3B">
    <w:name w:val="80A345297A104CC7A7B5F2735BE3EC3B"/>
    <w:rsid w:val="00473876"/>
  </w:style>
  <w:style w:type="paragraph" w:customStyle="1" w:styleId="1ED3C61C3ED04872BDBBBC0FF924177E">
    <w:name w:val="1ED3C61C3ED04872BDBBBC0FF924177E"/>
    <w:rsid w:val="00473876"/>
  </w:style>
  <w:style w:type="paragraph" w:customStyle="1" w:styleId="6CEE40418B58411C8A6ADEC884C38FAC">
    <w:name w:val="6CEE40418B58411C8A6ADEC884C38FAC"/>
    <w:rsid w:val="00473876"/>
  </w:style>
  <w:style w:type="paragraph" w:customStyle="1" w:styleId="99C5B92B3D8E40D09E45D4A80A0B88E4">
    <w:name w:val="99C5B92B3D8E40D09E45D4A80A0B88E4"/>
    <w:rsid w:val="00473876"/>
  </w:style>
  <w:style w:type="paragraph" w:customStyle="1" w:styleId="2C2EC0966FD744F9A9E4CE07BEC53E9D">
    <w:name w:val="2C2EC0966FD744F9A9E4CE07BEC53E9D"/>
    <w:rsid w:val="00473876"/>
  </w:style>
  <w:style w:type="paragraph" w:customStyle="1" w:styleId="AC9684F631804538A585872BAA257167">
    <w:name w:val="AC9684F631804538A585872BAA257167"/>
    <w:rsid w:val="00473876"/>
  </w:style>
  <w:style w:type="paragraph" w:customStyle="1" w:styleId="950CD745588C44E49445EB8CE67B16B9">
    <w:name w:val="950CD745588C44E49445EB8CE67B16B9"/>
    <w:rsid w:val="00473876"/>
  </w:style>
  <w:style w:type="paragraph" w:customStyle="1" w:styleId="DFC503E30BDD45D0A930131FCEFD0B0E">
    <w:name w:val="DFC503E30BDD45D0A930131FCEFD0B0E"/>
    <w:rsid w:val="00473876"/>
  </w:style>
  <w:style w:type="paragraph" w:customStyle="1" w:styleId="51165EEFA7E348A794131FA9388B6ABB">
    <w:name w:val="51165EEFA7E348A794131FA9388B6ABB"/>
    <w:rsid w:val="00473876"/>
  </w:style>
  <w:style w:type="paragraph" w:customStyle="1" w:styleId="8CFFACFD54F34C35B761E59BF143EC63">
    <w:name w:val="8CFFACFD54F34C35B761E59BF143EC63"/>
    <w:rsid w:val="00473876"/>
  </w:style>
  <w:style w:type="paragraph" w:customStyle="1" w:styleId="8F02AE0C8FC946B787E67EAE946C72C6">
    <w:name w:val="8F02AE0C8FC946B787E67EAE946C72C6"/>
    <w:rsid w:val="00473876"/>
  </w:style>
  <w:style w:type="paragraph" w:customStyle="1" w:styleId="EF489CB0228A4ADE8A094DFD34C0248C">
    <w:name w:val="EF489CB0228A4ADE8A094DFD34C0248C"/>
    <w:rsid w:val="00473876"/>
  </w:style>
  <w:style w:type="paragraph" w:customStyle="1" w:styleId="121D9D32EBBC4674B4E3B1063E678B2F">
    <w:name w:val="121D9D32EBBC4674B4E3B1063E678B2F"/>
    <w:rsid w:val="00473876"/>
  </w:style>
  <w:style w:type="paragraph" w:customStyle="1" w:styleId="51359CAFDA334C309624766BDF623DC7">
    <w:name w:val="51359CAFDA334C309624766BDF623DC7"/>
    <w:rsid w:val="00473876"/>
  </w:style>
  <w:style w:type="paragraph" w:customStyle="1" w:styleId="414C024DE61E4759ABC7CC3EB9F68787">
    <w:name w:val="414C024DE61E4759ABC7CC3EB9F68787"/>
    <w:rsid w:val="00473876"/>
  </w:style>
  <w:style w:type="paragraph" w:customStyle="1" w:styleId="DF0ECB917D8F49C7A0B503DDED8A06ED">
    <w:name w:val="DF0ECB917D8F49C7A0B503DDED8A06ED"/>
    <w:rsid w:val="00473876"/>
  </w:style>
  <w:style w:type="paragraph" w:customStyle="1" w:styleId="C26BBD0FDF214C5081886CD2024B418D">
    <w:name w:val="C26BBD0FDF214C5081886CD2024B418D"/>
    <w:rsid w:val="00473876"/>
  </w:style>
  <w:style w:type="paragraph" w:customStyle="1" w:styleId="3F94684C10534B6E9B9A1D32DFC1F10A">
    <w:name w:val="3F94684C10534B6E9B9A1D32DFC1F10A"/>
    <w:rsid w:val="00473876"/>
  </w:style>
  <w:style w:type="paragraph" w:customStyle="1" w:styleId="E4C5537DC53A45959C9842861DD65D61">
    <w:name w:val="E4C5537DC53A45959C9842861DD65D61"/>
    <w:rsid w:val="00473876"/>
  </w:style>
  <w:style w:type="paragraph" w:customStyle="1" w:styleId="74B6C15DD2D74A2C852D4E1B86A475E9">
    <w:name w:val="74B6C15DD2D74A2C852D4E1B86A475E9"/>
    <w:rsid w:val="00473876"/>
  </w:style>
  <w:style w:type="paragraph" w:customStyle="1" w:styleId="1AB71D39F85644E68733E6501EC2CD76">
    <w:name w:val="1AB71D39F85644E68733E6501EC2CD76"/>
    <w:rsid w:val="00473876"/>
  </w:style>
  <w:style w:type="paragraph" w:customStyle="1" w:styleId="2EC47E389A554A919587AD6D9035238E">
    <w:name w:val="2EC47E389A554A919587AD6D9035238E"/>
    <w:rsid w:val="00473876"/>
  </w:style>
  <w:style w:type="paragraph" w:customStyle="1" w:styleId="58EA7B482A1648C1BD407A8976E9A9A5">
    <w:name w:val="58EA7B482A1648C1BD407A8976E9A9A5"/>
    <w:rsid w:val="00473876"/>
  </w:style>
  <w:style w:type="paragraph" w:customStyle="1" w:styleId="97BB46E7968B4A10884CF264B3287075">
    <w:name w:val="97BB46E7968B4A10884CF264B3287075"/>
    <w:rsid w:val="00473876"/>
  </w:style>
  <w:style w:type="paragraph" w:customStyle="1" w:styleId="B0ABE18DA7BC48CAB3D2A8C830151657">
    <w:name w:val="B0ABE18DA7BC48CAB3D2A8C830151657"/>
    <w:rsid w:val="00473876"/>
  </w:style>
  <w:style w:type="paragraph" w:customStyle="1" w:styleId="7DF3EAB86BAF48D8AFF8A8FD45B1E5E1">
    <w:name w:val="7DF3EAB86BAF48D8AFF8A8FD45B1E5E1"/>
    <w:rsid w:val="00473876"/>
  </w:style>
  <w:style w:type="paragraph" w:customStyle="1" w:styleId="A92444FD24984DCCABD0F41D26BA864B">
    <w:name w:val="A92444FD24984DCCABD0F41D26BA864B"/>
    <w:rsid w:val="00473876"/>
  </w:style>
  <w:style w:type="paragraph" w:customStyle="1" w:styleId="B5848F166CE14365A7559866C142E36B">
    <w:name w:val="B5848F166CE14365A7559866C142E36B"/>
    <w:rsid w:val="00473876"/>
  </w:style>
  <w:style w:type="paragraph" w:customStyle="1" w:styleId="723DF65213144ECB9FC0C0F00EC3A283">
    <w:name w:val="723DF65213144ECB9FC0C0F00EC3A283"/>
    <w:rsid w:val="00473876"/>
  </w:style>
  <w:style w:type="paragraph" w:customStyle="1" w:styleId="EDA8B9804223453AA3C6449875FF308A">
    <w:name w:val="EDA8B9804223453AA3C6449875FF308A"/>
    <w:rsid w:val="00473876"/>
  </w:style>
  <w:style w:type="paragraph" w:customStyle="1" w:styleId="A6F5E4CD138B4114836BABD9943175EB">
    <w:name w:val="A6F5E4CD138B4114836BABD9943175EB"/>
    <w:rsid w:val="00473876"/>
  </w:style>
  <w:style w:type="paragraph" w:customStyle="1" w:styleId="9337EC4A9C5146D099EDF24787435C65">
    <w:name w:val="9337EC4A9C5146D099EDF24787435C65"/>
    <w:rsid w:val="00473876"/>
  </w:style>
  <w:style w:type="paragraph" w:customStyle="1" w:styleId="9584C91D06504FA2A75AAF5F28257B5D">
    <w:name w:val="9584C91D06504FA2A75AAF5F28257B5D"/>
    <w:rsid w:val="00473876"/>
  </w:style>
  <w:style w:type="paragraph" w:customStyle="1" w:styleId="E15E601683D349038948B920AFFE1003">
    <w:name w:val="E15E601683D349038948B920AFFE1003"/>
    <w:rsid w:val="00473876"/>
  </w:style>
  <w:style w:type="paragraph" w:customStyle="1" w:styleId="71824E508BE742BEBEDC0F33D1E90F4B">
    <w:name w:val="71824E508BE742BEBEDC0F33D1E90F4B"/>
    <w:rsid w:val="00473876"/>
  </w:style>
  <w:style w:type="paragraph" w:customStyle="1" w:styleId="5DE5852552574AAC87A3052161E8466D">
    <w:name w:val="5DE5852552574AAC87A3052161E8466D"/>
    <w:rsid w:val="00473876"/>
  </w:style>
  <w:style w:type="paragraph" w:customStyle="1" w:styleId="383B328CEA284B8A835E7E1F186798C9">
    <w:name w:val="383B328CEA284B8A835E7E1F186798C9"/>
    <w:rsid w:val="00473876"/>
  </w:style>
  <w:style w:type="paragraph" w:customStyle="1" w:styleId="087C221876164731932E6F8EB8EB69A2">
    <w:name w:val="087C221876164731932E6F8EB8EB69A2"/>
    <w:rsid w:val="00473876"/>
  </w:style>
  <w:style w:type="paragraph" w:customStyle="1" w:styleId="0C24788DCD834410B8079D98D0FB3ABD">
    <w:name w:val="0C24788DCD834410B8079D98D0FB3ABD"/>
    <w:rsid w:val="00473876"/>
  </w:style>
  <w:style w:type="paragraph" w:customStyle="1" w:styleId="6D97E154E7DD4B78A0EE4CF4AC8EB790">
    <w:name w:val="6D97E154E7DD4B78A0EE4CF4AC8EB790"/>
    <w:rsid w:val="00473876"/>
  </w:style>
  <w:style w:type="paragraph" w:customStyle="1" w:styleId="DE157E78BC2D4D9FA9D83D6C27701EC1">
    <w:name w:val="DE157E78BC2D4D9FA9D83D6C27701EC1"/>
    <w:rsid w:val="00473876"/>
  </w:style>
  <w:style w:type="paragraph" w:customStyle="1" w:styleId="3E1DF22059874E21AB3BBC7E23CDE0EE">
    <w:name w:val="3E1DF22059874E21AB3BBC7E23CDE0EE"/>
    <w:rsid w:val="00473876"/>
  </w:style>
  <w:style w:type="paragraph" w:customStyle="1" w:styleId="15824DD3BCF849069341D83B08C33ED9">
    <w:name w:val="15824DD3BCF849069341D83B08C33ED9"/>
    <w:rsid w:val="00473876"/>
  </w:style>
  <w:style w:type="paragraph" w:customStyle="1" w:styleId="AD25101D9FE1404E905BFD1222452FCB">
    <w:name w:val="AD25101D9FE1404E905BFD1222452FCB"/>
    <w:rsid w:val="00473876"/>
  </w:style>
  <w:style w:type="paragraph" w:customStyle="1" w:styleId="D393B23BE46D41C28770989AB10B26E2">
    <w:name w:val="D393B23BE46D41C28770989AB10B26E2"/>
    <w:rsid w:val="00473876"/>
  </w:style>
  <w:style w:type="paragraph" w:customStyle="1" w:styleId="4A70DC7F12A149FC8896B187580B5716">
    <w:name w:val="4A70DC7F12A149FC8896B187580B5716"/>
    <w:rsid w:val="00473876"/>
  </w:style>
  <w:style w:type="paragraph" w:customStyle="1" w:styleId="56002F2D73AD404599F8A3D036581D45">
    <w:name w:val="56002F2D73AD404599F8A3D036581D45"/>
    <w:rsid w:val="00473876"/>
  </w:style>
  <w:style w:type="paragraph" w:customStyle="1" w:styleId="8FCE3A11D13441A78DD63AAD08D424C0">
    <w:name w:val="8FCE3A11D13441A78DD63AAD08D424C0"/>
    <w:rsid w:val="00473876"/>
  </w:style>
  <w:style w:type="paragraph" w:customStyle="1" w:styleId="9283A7041D744113B9BE66E3431ECC86">
    <w:name w:val="9283A7041D744113B9BE66E3431ECC86"/>
    <w:rsid w:val="00473876"/>
  </w:style>
  <w:style w:type="paragraph" w:customStyle="1" w:styleId="D64726FD42BB4313B63018EC515D3D44">
    <w:name w:val="D64726FD42BB4313B63018EC515D3D44"/>
    <w:rsid w:val="00473876"/>
  </w:style>
  <w:style w:type="paragraph" w:customStyle="1" w:styleId="6E0F8CFEA54A46C1BCDE99A84D9FBC0C">
    <w:name w:val="6E0F8CFEA54A46C1BCDE99A84D9FBC0C"/>
    <w:rsid w:val="00473876"/>
  </w:style>
  <w:style w:type="paragraph" w:customStyle="1" w:styleId="CFE01595AA9B46D4AFD4FCE67FEC8D8F">
    <w:name w:val="CFE01595AA9B46D4AFD4FCE67FEC8D8F"/>
    <w:rsid w:val="00473876"/>
  </w:style>
  <w:style w:type="paragraph" w:customStyle="1" w:styleId="296B232F3ACD4054AF93D712ABAF4041">
    <w:name w:val="296B232F3ACD4054AF93D712ABAF4041"/>
    <w:rsid w:val="00473876"/>
  </w:style>
  <w:style w:type="paragraph" w:customStyle="1" w:styleId="A376FE247FCF41B6B61D0CCFC207C4F2">
    <w:name w:val="A376FE247FCF41B6B61D0CCFC207C4F2"/>
    <w:rsid w:val="00473876"/>
  </w:style>
  <w:style w:type="paragraph" w:customStyle="1" w:styleId="5A3214DDF94745B7AD4235889164BCBE">
    <w:name w:val="5A3214DDF94745B7AD4235889164BCBE"/>
    <w:rsid w:val="00473876"/>
  </w:style>
  <w:style w:type="paragraph" w:customStyle="1" w:styleId="C0265DF191D04BD483D816ED947DFA82">
    <w:name w:val="C0265DF191D04BD483D816ED947DFA82"/>
    <w:rsid w:val="00473876"/>
  </w:style>
  <w:style w:type="paragraph" w:customStyle="1" w:styleId="BFAFA85A92154C05902B2E4420238869">
    <w:name w:val="BFAFA85A92154C05902B2E4420238869"/>
    <w:rsid w:val="00473876"/>
  </w:style>
  <w:style w:type="paragraph" w:customStyle="1" w:styleId="31108E1A70B343E49F16F98F492E5D50">
    <w:name w:val="31108E1A70B343E49F16F98F492E5D50"/>
    <w:rsid w:val="00473876"/>
  </w:style>
  <w:style w:type="paragraph" w:customStyle="1" w:styleId="C76E0FA9D5E84BB5A0CA63A74D4CE259">
    <w:name w:val="C76E0FA9D5E84BB5A0CA63A74D4CE259"/>
    <w:rsid w:val="00473876"/>
  </w:style>
  <w:style w:type="paragraph" w:customStyle="1" w:styleId="90188F311CD7409F8A4F01B8212C2B70">
    <w:name w:val="90188F311CD7409F8A4F01B8212C2B70"/>
    <w:rsid w:val="00473876"/>
  </w:style>
  <w:style w:type="paragraph" w:customStyle="1" w:styleId="97BC040AB72046108DA7B6E32A27B346">
    <w:name w:val="97BC040AB72046108DA7B6E32A27B346"/>
    <w:rsid w:val="00473876"/>
  </w:style>
  <w:style w:type="paragraph" w:customStyle="1" w:styleId="4417AF01B54E4BBC81F34206CF0928EB">
    <w:name w:val="4417AF01B54E4BBC81F34206CF0928EB"/>
    <w:rsid w:val="00473876"/>
  </w:style>
  <w:style w:type="paragraph" w:customStyle="1" w:styleId="150006BC98184E4C82FDFC531F3AD1C1">
    <w:name w:val="150006BC98184E4C82FDFC531F3AD1C1"/>
    <w:rsid w:val="00473876"/>
  </w:style>
  <w:style w:type="paragraph" w:customStyle="1" w:styleId="1D60ADF0CC5C4715B89A2F168B7E4C51">
    <w:name w:val="1D60ADF0CC5C4715B89A2F168B7E4C51"/>
    <w:rsid w:val="00473876"/>
  </w:style>
  <w:style w:type="paragraph" w:customStyle="1" w:styleId="5B9FB7845BBE4DDD8F9A3FA28A5DC173">
    <w:name w:val="5B9FB7845BBE4DDD8F9A3FA28A5DC173"/>
    <w:rsid w:val="00473876"/>
  </w:style>
  <w:style w:type="paragraph" w:customStyle="1" w:styleId="147B87CD0D654EB5AEFF24F88440022E">
    <w:name w:val="147B87CD0D654EB5AEFF24F88440022E"/>
    <w:rsid w:val="00473876"/>
  </w:style>
  <w:style w:type="paragraph" w:customStyle="1" w:styleId="739F814C7338441981F5E20ED50EB0B6">
    <w:name w:val="739F814C7338441981F5E20ED50EB0B6"/>
    <w:rsid w:val="00473876"/>
  </w:style>
  <w:style w:type="paragraph" w:customStyle="1" w:styleId="48E4F1FB1F574033A090144226BCEFB2">
    <w:name w:val="48E4F1FB1F574033A090144226BCEFB2"/>
    <w:rsid w:val="00473876"/>
  </w:style>
  <w:style w:type="paragraph" w:customStyle="1" w:styleId="D591D220F6B3481DBA940FC23E5B8813">
    <w:name w:val="D591D220F6B3481DBA940FC23E5B8813"/>
    <w:rsid w:val="00473876"/>
  </w:style>
  <w:style w:type="paragraph" w:customStyle="1" w:styleId="37BDA7D5FF9A463CAC8606D7CD8D7FE8">
    <w:name w:val="37BDA7D5FF9A463CAC8606D7CD8D7FE8"/>
    <w:rsid w:val="00473876"/>
  </w:style>
  <w:style w:type="paragraph" w:customStyle="1" w:styleId="DCC30A5313EF4433B38059AB3C667CE0">
    <w:name w:val="DCC30A5313EF4433B38059AB3C667CE0"/>
    <w:rsid w:val="00473876"/>
  </w:style>
  <w:style w:type="paragraph" w:customStyle="1" w:styleId="3354C16BFE4E460180EFE9CC41C6B10E">
    <w:name w:val="3354C16BFE4E460180EFE9CC41C6B10E"/>
    <w:rsid w:val="00473876"/>
  </w:style>
  <w:style w:type="paragraph" w:customStyle="1" w:styleId="2E6733D36D704C199E65D0B3353BB18C">
    <w:name w:val="2E6733D36D704C199E65D0B3353BB18C"/>
    <w:rsid w:val="00473876"/>
  </w:style>
  <w:style w:type="paragraph" w:customStyle="1" w:styleId="CE938C72852846F6BEA382C6A5496037">
    <w:name w:val="CE938C72852846F6BEA382C6A5496037"/>
    <w:rsid w:val="00473876"/>
  </w:style>
  <w:style w:type="paragraph" w:customStyle="1" w:styleId="3CBC588172BC4D27B54EB10449FD4180">
    <w:name w:val="3CBC588172BC4D27B54EB10449FD4180"/>
    <w:rsid w:val="00473876"/>
  </w:style>
  <w:style w:type="paragraph" w:customStyle="1" w:styleId="4FB2456CAA8C4D4194C8BA2BC8745C6C">
    <w:name w:val="4FB2456CAA8C4D4194C8BA2BC8745C6C"/>
    <w:rsid w:val="00473876"/>
  </w:style>
  <w:style w:type="paragraph" w:customStyle="1" w:styleId="AA88587E5BFD4463AED15537C21793B7">
    <w:name w:val="AA88587E5BFD4463AED15537C21793B7"/>
    <w:rsid w:val="00473876"/>
  </w:style>
  <w:style w:type="paragraph" w:customStyle="1" w:styleId="9BCE4F181F4B4BE6877023B252320E11">
    <w:name w:val="9BCE4F181F4B4BE6877023B252320E11"/>
    <w:rsid w:val="00473876"/>
  </w:style>
  <w:style w:type="paragraph" w:customStyle="1" w:styleId="2B1917FAA86D401FA8BA5507914A64DE">
    <w:name w:val="2B1917FAA86D401FA8BA5507914A64DE"/>
    <w:rsid w:val="00473876"/>
  </w:style>
  <w:style w:type="paragraph" w:customStyle="1" w:styleId="FC1FBB46AF9D47C78444D0B6C022EDDC">
    <w:name w:val="FC1FBB46AF9D47C78444D0B6C022EDDC"/>
    <w:rsid w:val="00473876"/>
  </w:style>
  <w:style w:type="paragraph" w:customStyle="1" w:styleId="769E1BCF1E614FC3AF20EFB7A18C3895">
    <w:name w:val="769E1BCF1E614FC3AF20EFB7A18C3895"/>
    <w:rsid w:val="00473876"/>
  </w:style>
  <w:style w:type="paragraph" w:customStyle="1" w:styleId="59D74C91820C4827BE35E8A67E6FF659">
    <w:name w:val="59D74C91820C4827BE35E8A67E6FF659"/>
    <w:rsid w:val="00473876"/>
  </w:style>
  <w:style w:type="paragraph" w:customStyle="1" w:styleId="4F6D9ACD3622441795CDD6AAA8C1C0A3">
    <w:name w:val="4F6D9ACD3622441795CDD6AAA8C1C0A3"/>
    <w:rsid w:val="00473876"/>
  </w:style>
  <w:style w:type="paragraph" w:customStyle="1" w:styleId="5FD4E24130314991B0B89F73BCED67C2">
    <w:name w:val="5FD4E24130314991B0B89F73BCED67C2"/>
    <w:rsid w:val="00473876"/>
  </w:style>
  <w:style w:type="paragraph" w:customStyle="1" w:styleId="D6D9E68328044D80A8EFA919F5DD3944">
    <w:name w:val="D6D9E68328044D80A8EFA919F5DD3944"/>
    <w:rsid w:val="00473876"/>
  </w:style>
  <w:style w:type="paragraph" w:customStyle="1" w:styleId="4E467DAC8AB4421C9A596AFB312F3CFB">
    <w:name w:val="4E467DAC8AB4421C9A596AFB312F3CFB"/>
    <w:rsid w:val="00473876"/>
  </w:style>
  <w:style w:type="paragraph" w:customStyle="1" w:styleId="ECC07DEC3340469DA3A301E03589688A">
    <w:name w:val="ECC07DEC3340469DA3A301E03589688A"/>
    <w:rsid w:val="00473876"/>
  </w:style>
  <w:style w:type="paragraph" w:customStyle="1" w:styleId="EF205AD0CC2C4AAEAAC1AE03785A1239">
    <w:name w:val="EF205AD0CC2C4AAEAAC1AE03785A1239"/>
    <w:rsid w:val="00473876"/>
  </w:style>
  <w:style w:type="paragraph" w:customStyle="1" w:styleId="2DADDEEF17AA4B129DF80CF44F505E56">
    <w:name w:val="2DADDEEF17AA4B129DF80CF44F505E56"/>
    <w:rsid w:val="00473876"/>
  </w:style>
  <w:style w:type="paragraph" w:customStyle="1" w:styleId="D121E9C89E934512BA4A366118A12789">
    <w:name w:val="D121E9C89E934512BA4A366118A12789"/>
    <w:rsid w:val="00473876"/>
  </w:style>
  <w:style w:type="paragraph" w:customStyle="1" w:styleId="705EAA8028414134ADE0254F6B735A47">
    <w:name w:val="705EAA8028414134ADE0254F6B735A47"/>
    <w:rsid w:val="00473876"/>
  </w:style>
  <w:style w:type="paragraph" w:customStyle="1" w:styleId="71342E5C33CD4ED48E22973665EAF554">
    <w:name w:val="71342E5C33CD4ED48E22973665EAF554"/>
    <w:rsid w:val="00473876"/>
  </w:style>
  <w:style w:type="paragraph" w:customStyle="1" w:styleId="B293811D765641AEB9CB4ED0933390F9">
    <w:name w:val="B293811D765641AEB9CB4ED0933390F9"/>
    <w:rsid w:val="00473876"/>
  </w:style>
  <w:style w:type="paragraph" w:customStyle="1" w:styleId="E9531CF916C44F86B529546245792A40">
    <w:name w:val="E9531CF916C44F86B529546245792A40"/>
    <w:rsid w:val="00473876"/>
  </w:style>
  <w:style w:type="paragraph" w:customStyle="1" w:styleId="FAE45048B66047E2B31D3F53D25BBBC9">
    <w:name w:val="FAE45048B66047E2B31D3F53D25BBBC9"/>
    <w:rsid w:val="00473876"/>
  </w:style>
  <w:style w:type="paragraph" w:customStyle="1" w:styleId="1F468F3DD7304814AB72C1C8A184D001">
    <w:name w:val="1F468F3DD7304814AB72C1C8A184D001"/>
    <w:rsid w:val="00473876"/>
  </w:style>
  <w:style w:type="paragraph" w:customStyle="1" w:styleId="2B48D40281054BF0B23BF5544CE4B9FF">
    <w:name w:val="2B48D40281054BF0B23BF5544CE4B9FF"/>
    <w:rsid w:val="00473876"/>
  </w:style>
  <w:style w:type="paragraph" w:customStyle="1" w:styleId="52D394F4F3E6493E9C14BBF0E2F57C24">
    <w:name w:val="52D394F4F3E6493E9C14BBF0E2F57C24"/>
    <w:rsid w:val="00473876"/>
  </w:style>
  <w:style w:type="paragraph" w:customStyle="1" w:styleId="F5E69F9F223E4B3A89E0BBE3B19693C3">
    <w:name w:val="F5E69F9F223E4B3A89E0BBE3B19693C3"/>
    <w:rsid w:val="00473876"/>
  </w:style>
  <w:style w:type="paragraph" w:customStyle="1" w:styleId="F03C2F994151485FA12680C8EDBCF019">
    <w:name w:val="F03C2F994151485FA12680C8EDBCF019"/>
    <w:rsid w:val="00473876"/>
  </w:style>
  <w:style w:type="paragraph" w:customStyle="1" w:styleId="287B2F2AF2FB46F58FA7AED45CC6274C">
    <w:name w:val="287B2F2AF2FB46F58FA7AED45CC6274C"/>
    <w:rsid w:val="00473876"/>
  </w:style>
  <w:style w:type="paragraph" w:customStyle="1" w:styleId="CB34ABEB887E41D08A12D86D2E43386A">
    <w:name w:val="CB34ABEB887E41D08A12D86D2E43386A"/>
    <w:rsid w:val="00473876"/>
  </w:style>
  <w:style w:type="paragraph" w:customStyle="1" w:styleId="11AE2CAB210E4424B559709B086A620B">
    <w:name w:val="11AE2CAB210E4424B559709B086A620B"/>
    <w:rsid w:val="00473876"/>
  </w:style>
  <w:style w:type="paragraph" w:customStyle="1" w:styleId="3B401D7E88A0464DA03241F8D3D7D002">
    <w:name w:val="3B401D7E88A0464DA03241F8D3D7D002"/>
    <w:rsid w:val="00473876"/>
  </w:style>
  <w:style w:type="paragraph" w:customStyle="1" w:styleId="8E10220F06BA4065A46F08A8D3B86005">
    <w:name w:val="8E10220F06BA4065A46F08A8D3B86005"/>
    <w:rsid w:val="00473876"/>
  </w:style>
  <w:style w:type="paragraph" w:customStyle="1" w:styleId="DB4F4D87D6E9487C9C2B81C92BC67899">
    <w:name w:val="DB4F4D87D6E9487C9C2B81C92BC67899"/>
    <w:rsid w:val="00473876"/>
  </w:style>
  <w:style w:type="paragraph" w:customStyle="1" w:styleId="8D76DDCDE6B74B3698639D46DD35F896">
    <w:name w:val="8D76DDCDE6B74B3698639D46DD35F896"/>
    <w:rsid w:val="00473876"/>
  </w:style>
  <w:style w:type="paragraph" w:customStyle="1" w:styleId="F647CF338FB64EAAB3BD9363614BA98F">
    <w:name w:val="F647CF338FB64EAAB3BD9363614BA98F"/>
    <w:rsid w:val="00473876"/>
  </w:style>
  <w:style w:type="paragraph" w:customStyle="1" w:styleId="A5ED0EEC06264CA48B401FACF454E4F9">
    <w:name w:val="A5ED0EEC06264CA48B401FACF454E4F9"/>
    <w:rsid w:val="00473876"/>
  </w:style>
  <w:style w:type="paragraph" w:customStyle="1" w:styleId="A369467B97304CBE9BC72F1DA2A37A0A">
    <w:name w:val="A369467B97304CBE9BC72F1DA2A37A0A"/>
    <w:rsid w:val="00473876"/>
  </w:style>
  <w:style w:type="paragraph" w:customStyle="1" w:styleId="825533B9119C48EDAB21D25FEBF76F42">
    <w:name w:val="825533B9119C48EDAB21D25FEBF76F42"/>
    <w:rsid w:val="00473876"/>
  </w:style>
  <w:style w:type="paragraph" w:customStyle="1" w:styleId="9216515CC846453D8DC4FEC33BEEB7C5">
    <w:name w:val="9216515CC846453D8DC4FEC33BEEB7C5"/>
    <w:rsid w:val="00473876"/>
  </w:style>
  <w:style w:type="paragraph" w:customStyle="1" w:styleId="3B64D16E2CE54A248F70067A0B70F2FA">
    <w:name w:val="3B64D16E2CE54A248F70067A0B70F2FA"/>
    <w:rsid w:val="00473876"/>
  </w:style>
  <w:style w:type="paragraph" w:customStyle="1" w:styleId="38FD9E8C9D1C431F9EA025BAB77DE78F">
    <w:name w:val="38FD9E8C9D1C431F9EA025BAB77DE78F"/>
    <w:rsid w:val="00473876"/>
  </w:style>
  <w:style w:type="paragraph" w:customStyle="1" w:styleId="F9B5BDE9032F44E6A8CA28D6F3FDBF12">
    <w:name w:val="F9B5BDE9032F44E6A8CA28D6F3FDBF12"/>
    <w:rsid w:val="00473876"/>
  </w:style>
  <w:style w:type="paragraph" w:customStyle="1" w:styleId="D24F5546ECEC457C9529FE4A1DCEF8F6">
    <w:name w:val="D24F5546ECEC457C9529FE4A1DCEF8F6"/>
    <w:rsid w:val="00473876"/>
  </w:style>
  <w:style w:type="paragraph" w:customStyle="1" w:styleId="7B0D82F1392E4A18A60FF72DA8A12644">
    <w:name w:val="7B0D82F1392E4A18A60FF72DA8A12644"/>
    <w:rsid w:val="00473876"/>
  </w:style>
  <w:style w:type="paragraph" w:customStyle="1" w:styleId="6D8CF4C1091E4AB9BF5249994309B9AB">
    <w:name w:val="6D8CF4C1091E4AB9BF5249994309B9AB"/>
    <w:rsid w:val="00473876"/>
  </w:style>
  <w:style w:type="paragraph" w:customStyle="1" w:styleId="32FF6BACA13443118EA5E06CB4C00CDD">
    <w:name w:val="32FF6BACA13443118EA5E06CB4C00CDD"/>
    <w:rsid w:val="00473876"/>
  </w:style>
  <w:style w:type="paragraph" w:customStyle="1" w:styleId="5F40E5B87924468BA561870D0F36F780">
    <w:name w:val="5F40E5B87924468BA561870D0F36F780"/>
    <w:rsid w:val="00473876"/>
  </w:style>
  <w:style w:type="paragraph" w:customStyle="1" w:styleId="F6BBF99C40D3481BBF5FE843D812A480">
    <w:name w:val="F6BBF99C40D3481BBF5FE843D812A480"/>
    <w:rsid w:val="00473876"/>
  </w:style>
  <w:style w:type="paragraph" w:customStyle="1" w:styleId="40C8D1DFA1B144F4A2C2EF0789F81612">
    <w:name w:val="40C8D1DFA1B144F4A2C2EF0789F81612"/>
    <w:rsid w:val="00473876"/>
  </w:style>
  <w:style w:type="paragraph" w:customStyle="1" w:styleId="BB222D4385384C48BC64806DE91AFABF">
    <w:name w:val="BB222D4385384C48BC64806DE91AFABF"/>
    <w:rsid w:val="00473876"/>
  </w:style>
  <w:style w:type="paragraph" w:customStyle="1" w:styleId="E6FF3FC0222648F782FC2AADD0DBDB90">
    <w:name w:val="E6FF3FC0222648F782FC2AADD0DBDB90"/>
    <w:rsid w:val="00473876"/>
  </w:style>
  <w:style w:type="paragraph" w:customStyle="1" w:styleId="824880F2F8384695A8C9E0AB258154D5">
    <w:name w:val="824880F2F8384695A8C9E0AB258154D5"/>
    <w:rsid w:val="00473876"/>
  </w:style>
  <w:style w:type="paragraph" w:customStyle="1" w:styleId="2C2598294BAB4F54A6A69A02FA57B2D3">
    <w:name w:val="2C2598294BAB4F54A6A69A02FA57B2D3"/>
    <w:rsid w:val="00473876"/>
  </w:style>
  <w:style w:type="paragraph" w:customStyle="1" w:styleId="5FB9C2B4B9694850BB891CA758BDF39E">
    <w:name w:val="5FB9C2B4B9694850BB891CA758BDF39E"/>
    <w:rsid w:val="00473876"/>
  </w:style>
  <w:style w:type="paragraph" w:customStyle="1" w:styleId="C7D182DF70CC4D6C9DB0A4B3280579ED">
    <w:name w:val="C7D182DF70CC4D6C9DB0A4B3280579ED"/>
    <w:rsid w:val="00473876"/>
  </w:style>
  <w:style w:type="paragraph" w:customStyle="1" w:styleId="31A1B864E27A40DA83CA6CA00982B74E">
    <w:name w:val="31A1B864E27A40DA83CA6CA00982B74E"/>
    <w:rsid w:val="00473876"/>
  </w:style>
  <w:style w:type="paragraph" w:customStyle="1" w:styleId="23B7369256824AF99CEECCFC60DA9826">
    <w:name w:val="23B7369256824AF99CEECCFC60DA9826"/>
    <w:rsid w:val="00473876"/>
  </w:style>
  <w:style w:type="paragraph" w:customStyle="1" w:styleId="37723F7321B542DC8A93BA9B350DF5EA">
    <w:name w:val="37723F7321B542DC8A93BA9B350DF5EA"/>
    <w:rsid w:val="00473876"/>
  </w:style>
  <w:style w:type="paragraph" w:customStyle="1" w:styleId="21312BA57756449087DF0CFD2F71A71C">
    <w:name w:val="21312BA57756449087DF0CFD2F71A71C"/>
    <w:rsid w:val="00473876"/>
  </w:style>
  <w:style w:type="paragraph" w:customStyle="1" w:styleId="5396328686794917892A135C214999A1">
    <w:name w:val="5396328686794917892A135C214999A1"/>
    <w:rsid w:val="00473876"/>
  </w:style>
  <w:style w:type="paragraph" w:customStyle="1" w:styleId="302B76F3EE1047CF8D4B1FF42BC69EC8">
    <w:name w:val="302B76F3EE1047CF8D4B1FF42BC69EC8"/>
    <w:rsid w:val="00473876"/>
  </w:style>
  <w:style w:type="paragraph" w:customStyle="1" w:styleId="A5E261C0BAE24FD38AC116FAA434AD9F">
    <w:name w:val="A5E261C0BAE24FD38AC116FAA434AD9F"/>
    <w:rsid w:val="00473876"/>
  </w:style>
  <w:style w:type="paragraph" w:customStyle="1" w:styleId="9F0C9DAE84924A118817DC46A1059EC6">
    <w:name w:val="9F0C9DAE84924A118817DC46A1059EC6"/>
    <w:rsid w:val="00473876"/>
  </w:style>
  <w:style w:type="paragraph" w:customStyle="1" w:styleId="BD6262DED3E445E69897D3848EE55481">
    <w:name w:val="BD6262DED3E445E69897D3848EE55481"/>
    <w:rsid w:val="00473876"/>
  </w:style>
  <w:style w:type="paragraph" w:customStyle="1" w:styleId="8D5F278270AC46C5892CEAEB655EB657">
    <w:name w:val="8D5F278270AC46C5892CEAEB655EB657"/>
    <w:rsid w:val="00473876"/>
  </w:style>
  <w:style w:type="paragraph" w:customStyle="1" w:styleId="5ED1B13A2AD342D184C7427ED32094C0">
    <w:name w:val="5ED1B13A2AD342D184C7427ED32094C0"/>
    <w:rsid w:val="00473876"/>
  </w:style>
  <w:style w:type="paragraph" w:customStyle="1" w:styleId="6DE80925A445468EBE476E2CEC1BFC90">
    <w:name w:val="6DE80925A445468EBE476E2CEC1BFC90"/>
    <w:rsid w:val="00473876"/>
  </w:style>
  <w:style w:type="paragraph" w:customStyle="1" w:styleId="54D301AEC2704134A171FA0D179B7DA7">
    <w:name w:val="54D301AEC2704134A171FA0D179B7DA7"/>
    <w:rsid w:val="00473876"/>
  </w:style>
  <w:style w:type="paragraph" w:customStyle="1" w:styleId="A70EBB297E224FDFA174A57B1A5786E9">
    <w:name w:val="A70EBB297E224FDFA174A57B1A5786E9"/>
    <w:rsid w:val="00473876"/>
  </w:style>
  <w:style w:type="paragraph" w:customStyle="1" w:styleId="29033B7A125940D0806D64C9914FFC03">
    <w:name w:val="29033B7A125940D0806D64C9914FFC03"/>
    <w:rsid w:val="00473876"/>
  </w:style>
  <w:style w:type="paragraph" w:customStyle="1" w:styleId="BCC1D4A32B8A43349CF73C040CD41C48">
    <w:name w:val="BCC1D4A32B8A43349CF73C040CD41C48"/>
    <w:rsid w:val="00473876"/>
  </w:style>
  <w:style w:type="paragraph" w:customStyle="1" w:styleId="253ACC4F624B4EDA880D5AB7647CD30A">
    <w:name w:val="253ACC4F624B4EDA880D5AB7647CD30A"/>
    <w:rsid w:val="00473876"/>
  </w:style>
  <w:style w:type="paragraph" w:customStyle="1" w:styleId="8A19C3E00B204A08B2DF075BAA5D2A2D">
    <w:name w:val="8A19C3E00B204A08B2DF075BAA5D2A2D"/>
    <w:rsid w:val="00473876"/>
  </w:style>
  <w:style w:type="paragraph" w:customStyle="1" w:styleId="9B945897511240349476498A5E0B4F97">
    <w:name w:val="9B945897511240349476498A5E0B4F97"/>
    <w:rsid w:val="00473876"/>
  </w:style>
  <w:style w:type="paragraph" w:customStyle="1" w:styleId="E728C64ADEB34CC7942DD42F2E4ED87A">
    <w:name w:val="E728C64ADEB34CC7942DD42F2E4ED87A"/>
    <w:rsid w:val="00473876"/>
  </w:style>
  <w:style w:type="paragraph" w:customStyle="1" w:styleId="3A7DBAD9B850490EA8485F518C4CDB33">
    <w:name w:val="3A7DBAD9B850490EA8485F518C4CDB33"/>
    <w:rsid w:val="00473876"/>
  </w:style>
  <w:style w:type="paragraph" w:customStyle="1" w:styleId="8E3D08F795C343F196C0275500C33506">
    <w:name w:val="8E3D08F795C343F196C0275500C33506"/>
    <w:rsid w:val="00473876"/>
  </w:style>
  <w:style w:type="paragraph" w:customStyle="1" w:styleId="C31B1872C9BB4E88A6E7466782BFC0F7">
    <w:name w:val="C31B1872C9BB4E88A6E7466782BFC0F7"/>
    <w:rsid w:val="00473876"/>
  </w:style>
  <w:style w:type="paragraph" w:customStyle="1" w:styleId="815B1EE9154F4B8989045380FC84E22A">
    <w:name w:val="815B1EE9154F4B8989045380FC84E22A"/>
    <w:rsid w:val="00473876"/>
  </w:style>
  <w:style w:type="paragraph" w:customStyle="1" w:styleId="FEA624DE27B34D77BBFB52B5E7B868BB">
    <w:name w:val="FEA624DE27B34D77BBFB52B5E7B868BB"/>
    <w:rsid w:val="00473876"/>
  </w:style>
  <w:style w:type="paragraph" w:customStyle="1" w:styleId="15D5277024F54B329F87BA12BB22AC62">
    <w:name w:val="15D5277024F54B329F87BA12BB22AC62"/>
    <w:rsid w:val="00473876"/>
  </w:style>
  <w:style w:type="paragraph" w:customStyle="1" w:styleId="8C33046C18B74CADB37A26FF0743EE67">
    <w:name w:val="8C33046C18B74CADB37A26FF0743EE67"/>
    <w:rsid w:val="003F57BC"/>
  </w:style>
  <w:style w:type="paragraph" w:customStyle="1" w:styleId="EB115B9CE2674F8DBAB15F339819726D">
    <w:name w:val="EB115B9CE2674F8DBAB15F339819726D"/>
    <w:rsid w:val="003F57BC"/>
  </w:style>
  <w:style w:type="paragraph" w:customStyle="1" w:styleId="ED7182AD91FC4DC08AC69D1296BFC0D0">
    <w:name w:val="ED7182AD91FC4DC08AC69D1296BFC0D0"/>
    <w:rsid w:val="003F57BC"/>
  </w:style>
  <w:style w:type="paragraph" w:customStyle="1" w:styleId="34060BAF2AB74EC7846E346079B2B781">
    <w:name w:val="34060BAF2AB74EC7846E346079B2B781"/>
    <w:rsid w:val="003F57BC"/>
  </w:style>
  <w:style w:type="paragraph" w:customStyle="1" w:styleId="76A5991AB76C4855B9F84C63AFD85D62">
    <w:name w:val="76A5991AB76C4855B9F84C63AFD85D62"/>
    <w:rsid w:val="003F57BC"/>
  </w:style>
  <w:style w:type="paragraph" w:customStyle="1" w:styleId="E102F1659748438F9C05102A71E27D85">
    <w:name w:val="E102F1659748438F9C05102A71E27D85"/>
    <w:rsid w:val="003F57BC"/>
  </w:style>
  <w:style w:type="paragraph" w:customStyle="1" w:styleId="7F841EFB9692474DAF6CF1DDCC1868A8">
    <w:name w:val="7F841EFB9692474DAF6CF1DDCC1868A8"/>
    <w:rsid w:val="003F57BC"/>
  </w:style>
  <w:style w:type="paragraph" w:customStyle="1" w:styleId="50FA61FC415A4232A585111AF494870C">
    <w:name w:val="50FA61FC415A4232A585111AF494870C"/>
    <w:rsid w:val="003F57BC"/>
  </w:style>
  <w:style w:type="paragraph" w:customStyle="1" w:styleId="7EA3326D4979489C96BAFA1C23325135">
    <w:name w:val="7EA3326D4979489C96BAFA1C23325135"/>
    <w:rsid w:val="003F57BC"/>
  </w:style>
  <w:style w:type="paragraph" w:customStyle="1" w:styleId="FE7828E754C6427C8920F4A6CDD55F5C">
    <w:name w:val="FE7828E754C6427C8920F4A6CDD55F5C"/>
    <w:rsid w:val="003F57BC"/>
  </w:style>
  <w:style w:type="paragraph" w:customStyle="1" w:styleId="0F837C3355B54720A48078F9E4DEF4EA">
    <w:name w:val="0F837C3355B54720A48078F9E4DEF4EA"/>
    <w:rsid w:val="003F57BC"/>
  </w:style>
  <w:style w:type="paragraph" w:customStyle="1" w:styleId="5A8E1005F81D4343B9677B39E04664E8">
    <w:name w:val="5A8E1005F81D4343B9677B39E04664E8"/>
    <w:rsid w:val="003F57BC"/>
  </w:style>
  <w:style w:type="paragraph" w:customStyle="1" w:styleId="4ED715AF44C548E89940AE847450FEEC">
    <w:name w:val="4ED715AF44C548E89940AE847450FEEC"/>
    <w:rsid w:val="003F57BC"/>
  </w:style>
  <w:style w:type="paragraph" w:customStyle="1" w:styleId="A13EF62E0D21421CB3E3691AE08D47F8">
    <w:name w:val="A13EF62E0D21421CB3E3691AE08D47F8"/>
    <w:rsid w:val="003F57BC"/>
  </w:style>
  <w:style w:type="paragraph" w:customStyle="1" w:styleId="35DFC53B24624034B5020EC8C942363E">
    <w:name w:val="35DFC53B24624034B5020EC8C942363E"/>
    <w:rsid w:val="003F57BC"/>
  </w:style>
  <w:style w:type="paragraph" w:customStyle="1" w:styleId="13C185510A8E48A4B6C0637C9D00EFE5">
    <w:name w:val="13C185510A8E48A4B6C0637C9D00EFE5"/>
    <w:rsid w:val="003F57BC"/>
  </w:style>
  <w:style w:type="paragraph" w:customStyle="1" w:styleId="577CD3C325224BE9A4AF9BC49357B187">
    <w:name w:val="577CD3C325224BE9A4AF9BC49357B187"/>
    <w:rsid w:val="003F57BC"/>
  </w:style>
  <w:style w:type="paragraph" w:customStyle="1" w:styleId="5C7EBC73F81849C4B8D42D3184078219">
    <w:name w:val="5C7EBC73F81849C4B8D42D3184078219"/>
    <w:rsid w:val="003F57BC"/>
  </w:style>
  <w:style w:type="paragraph" w:customStyle="1" w:styleId="324C7C1018C949AC915930D8E9058710">
    <w:name w:val="324C7C1018C949AC915930D8E9058710"/>
    <w:rsid w:val="003F57BC"/>
  </w:style>
  <w:style w:type="paragraph" w:customStyle="1" w:styleId="BF1DA4FDE71E414B82DA21496F0A9DB2">
    <w:name w:val="BF1DA4FDE71E414B82DA21496F0A9DB2"/>
    <w:rsid w:val="003F57BC"/>
  </w:style>
  <w:style w:type="paragraph" w:customStyle="1" w:styleId="E7ABB2459092434D95BF334EE74C68F6">
    <w:name w:val="E7ABB2459092434D95BF334EE74C68F6"/>
    <w:rsid w:val="005D7D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270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138E-8B5E-4FDB-841C-A0B8C415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VD-04774-04 Vorlage_Formblatt_Hochformat-2.dotx</Template>
  <TotalTime>0</TotalTime>
  <Pages>5</Pages>
  <Words>880</Words>
  <Characters>5550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UVEX Arbeitsschutz GmbH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MoehringJu</dc:creator>
  <cp:lastModifiedBy>Alexandra Rademacher</cp:lastModifiedBy>
  <cp:revision>2</cp:revision>
  <cp:lastPrinted>2015-07-07T07:39:00Z</cp:lastPrinted>
  <dcterms:created xsi:type="dcterms:W3CDTF">2019-03-13T12:19:00Z</dcterms:created>
  <dcterms:modified xsi:type="dcterms:W3CDTF">2019-03-13T12:19:00Z</dcterms:modified>
</cp:coreProperties>
</file>